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51" w:rsidRPr="009D4D59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9D4620" w:rsidRPr="009D4D59" w:rsidRDefault="009D4620" w:rsidP="009D4620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D4D59">
        <w:rPr>
          <w:rFonts w:ascii="Arial" w:hAnsi="Arial" w:cs="Arial"/>
          <w:b/>
          <w:bCs/>
          <w:sz w:val="28"/>
          <w:szCs w:val="28"/>
        </w:rPr>
        <w:t>Angajator</w:t>
      </w:r>
      <w:proofErr w:type="spellEnd"/>
      <w:r w:rsidRPr="009D4D59">
        <w:rPr>
          <w:rFonts w:ascii="Arial" w:hAnsi="Arial" w:cs="Arial"/>
          <w:b/>
          <w:bCs/>
          <w:sz w:val="28"/>
          <w:szCs w:val="28"/>
        </w:rPr>
        <w:t>: ……………………………………</w:t>
      </w:r>
    </w:p>
    <w:p w:rsidR="009D4620" w:rsidRPr="009D4D59" w:rsidRDefault="009D4620" w:rsidP="009D4620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9D4D59">
        <w:rPr>
          <w:rFonts w:ascii="Arial" w:hAnsi="Arial" w:cs="Arial"/>
          <w:sz w:val="22"/>
          <w:szCs w:val="22"/>
        </w:rPr>
        <w:t>Adresa</w:t>
      </w:r>
      <w:proofErr w:type="spellEnd"/>
      <w:r w:rsidRPr="009D4D59">
        <w:rPr>
          <w:rFonts w:ascii="Arial" w:hAnsi="Arial" w:cs="Arial"/>
          <w:sz w:val="22"/>
          <w:szCs w:val="22"/>
        </w:rPr>
        <w:t>: ………………………………………………………</w:t>
      </w:r>
    </w:p>
    <w:p w:rsidR="009D4620" w:rsidRPr="009D4D59" w:rsidRDefault="009D4D59" w:rsidP="009D4620">
      <w:pPr>
        <w:widowControl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Nr. inregistrare: ……………………</w:t>
      </w:r>
    </w:p>
    <w:p w:rsidR="009D4620" w:rsidRPr="009D4D59" w:rsidRDefault="009D4620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D4D59">
        <w:rPr>
          <w:rFonts w:ascii="Arial" w:hAnsi="Arial" w:cs="Arial"/>
          <w:b/>
          <w:bCs/>
          <w:sz w:val="22"/>
          <w:szCs w:val="22"/>
          <w:lang w:val="it-IT"/>
        </w:rPr>
        <w:t>Cod fiscal: …………………………</w:t>
      </w:r>
      <w:r w:rsidR="009D4D59">
        <w:rPr>
          <w:rFonts w:ascii="Arial" w:hAnsi="Arial" w:cs="Arial"/>
          <w:b/>
          <w:bCs/>
          <w:sz w:val="22"/>
          <w:szCs w:val="22"/>
          <w:lang w:val="it-IT"/>
        </w:rPr>
        <w:t>.</w:t>
      </w:r>
      <w:r w:rsidRPr="009D4D59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p w:rsidR="00AA2651" w:rsidRPr="009D4D59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9D4D59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F73867" w:rsidRPr="009D4D59" w:rsidRDefault="00F73867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9D4D59" w:rsidRDefault="00AA2651" w:rsidP="009D4620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9D4D59" w:rsidRDefault="009D4620" w:rsidP="00EE1FC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9D4D59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 xml:space="preserve">Notificare Nr. ...... / </w:t>
      </w:r>
      <w:r w:rsidR="009D4D59" w:rsidRPr="009D4D59">
        <w:rPr>
          <w:rFonts w:ascii="Arial" w:hAnsi="Arial" w:cs="Arial"/>
          <w:b/>
          <w:sz w:val="28"/>
          <w:szCs w:val="28"/>
          <w:lang w:val="en-AU"/>
        </w:rPr>
        <w:t>..../..../........</w:t>
      </w:r>
    </w:p>
    <w:p w:rsidR="00163836" w:rsidRPr="009D4D59" w:rsidRDefault="00163836" w:rsidP="009D462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9D4620" w:rsidRPr="009D4D59" w:rsidRDefault="009D4620" w:rsidP="009D462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F73867" w:rsidRPr="009D4D59" w:rsidRDefault="00F73867" w:rsidP="009D462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163836" w:rsidRPr="009D4D59" w:rsidRDefault="009D4620" w:rsidP="009D4620">
      <w:pPr>
        <w:ind w:firstLine="72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D4D5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Catre: ................................................................</w:t>
      </w:r>
    </w:p>
    <w:p w:rsidR="00F73867" w:rsidRPr="009D4D59" w:rsidRDefault="00163836" w:rsidP="009D462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</w:p>
    <w:p w:rsidR="009D4620" w:rsidRPr="009D4D59" w:rsidRDefault="009D4620" w:rsidP="00F73867">
      <w:pPr>
        <w:spacing w:line="360" w:lineRule="auto"/>
        <w:ind w:firstLine="720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In temeiul Legii 53/2003 – Codul Muncii, prin .....................................................</w:t>
      </w:r>
      <w:r w:rsid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in calitate de ..............................................., al ..................................................................., </w:t>
      </w:r>
      <w:r w:rsidR="007C3F12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af</w:t>
      </w: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l</w:t>
      </w:r>
      <w:r w:rsidR="007C3F12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a</w:t>
      </w: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ndu-va in perioada de proba conform contractului individual de munca, prin prezenta va informam ca inceteaza motivele care au determinat angajarea dumneavoastra.</w:t>
      </w:r>
    </w:p>
    <w:p w:rsidR="00EE1FCA" w:rsidRPr="009D4D59" w:rsidRDefault="009D4620" w:rsidP="009D462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 xml:space="preserve">Drept urmare, incepand cu data de </w:t>
      </w:r>
      <w:r w:rsidR="009D4D59" w:rsidRPr="009D4D59">
        <w:rPr>
          <w:rFonts w:ascii="Arial" w:hAnsi="Arial" w:cs="Arial"/>
          <w:b/>
          <w:lang w:val="en-AU"/>
        </w:rPr>
        <w:t>..../..../........</w:t>
      </w: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2B6416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conform </w:t>
      </w:r>
      <w:r w:rsidR="002B6416" w:rsidRPr="009D4D5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Art. 31, alin. </w:t>
      </w:r>
      <w:r w:rsidR="009D4D5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(</w:t>
      </w:r>
      <w:r w:rsidR="002B6416" w:rsidRPr="009D4D5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3</w:t>
      </w:r>
      <w:r w:rsidR="009D4D5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)</w:t>
      </w:r>
      <w:r w:rsidR="002B6416" w:rsidRPr="009D4D5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2B6416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din </w:t>
      </w:r>
      <w:r w:rsid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Legea 53 / 2003 - </w:t>
      </w:r>
      <w:r w:rsidR="002B6416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Codul Muncii (incetarea contractului individual de munca pe durata sau la sfarsitul perioadei de proba), va inceteaza </w:t>
      </w:r>
      <w:r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contractul individual de munca</w:t>
      </w:r>
      <w:r w:rsidR="007C3F12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incheiat si inregistrat cu nr. ............. din data de </w:t>
      </w:r>
      <w:r w:rsidR="009D4D59" w:rsidRPr="00E617B0">
        <w:rPr>
          <w:rFonts w:ascii="Arial" w:hAnsi="Arial" w:cs="Arial"/>
          <w:lang w:val="en-AU"/>
        </w:rPr>
        <w:t>..../..../........</w:t>
      </w:r>
      <w:r w:rsidR="007C3F12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 Registrul Gene</w:t>
      </w:r>
      <w:r w:rsidR="002B6416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ral de Evidenta al Salariatilor</w:t>
      </w:r>
      <w:r w:rsidR="005A5DE6" w:rsidRPr="009D4D59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C64A58" w:rsidRPr="009D4D59" w:rsidRDefault="00C64A58" w:rsidP="009D4620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958CE" w:rsidRPr="009D4D59" w:rsidRDefault="00B958CE" w:rsidP="009D4620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F73867" w:rsidRPr="009D4D59" w:rsidRDefault="00F73867" w:rsidP="00F7386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F73867" w:rsidRPr="009D4D59" w:rsidRDefault="00F73867" w:rsidP="009D4D59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sz w:val="22"/>
          <w:szCs w:val="22"/>
          <w:lang w:val="it-IT"/>
        </w:rPr>
        <w:t>Reprezentant Legal,</w:t>
      </w:r>
    </w:p>
    <w:p w:rsidR="00F73867" w:rsidRPr="009D4D59" w:rsidRDefault="00F73867" w:rsidP="009D4D59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sz w:val="22"/>
          <w:szCs w:val="22"/>
          <w:lang w:val="it-IT"/>
        </w:rPr>
        <w:t>......................................</w:t>
      </w:r>
    </w:p>
    <w:p w:rsidR="00560BAF" w:rsidRPr="009D4D59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560BAF" w:rsidRPr="009D4D59" w:rsidRDefault="00994FD8" w:rsidP="00994FD8">
      <w:pPr>
        <w:tabs>
          <w:tab w:val="left" w:pos="2850"/>
        </w:tabs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</w:p>
    <w:p w:rsidR="00560BAF" w:rsidRPr="009D4D59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560BAF" w:rsidRPr="009D4D59" w:rsidRDefault="00560BAF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sz w:val="22"/>
          <w:szCs w:val="22"/>
          <w:lang w:val="it-IT"/>
        </w:rPr>
        <w:tab/>
        <w:t>Am luat la cunostinta,</w:t>
      </w:r>
    </w:p>
    <w:p w:rsidR="00560BAF" w:rsidRPr="009D4D59" w:rsidRDefault="00943402" w:rsidP="00560BAF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sz w:val="22"/>
          <w:szCs w:val="22"/>
          <w:lang w:val="it-IT"/>
        </w:rPr>
        <w:tab/>
      </w:r>
      <w:r w:rsidR="00560BAF" w:rsidRPr="009D4D59">
        <w:rPr>
          <w:rFonts w:ascii="Arial" w:hAnsi="Arial" w:cs="Arial"/>
          <w:sz w:val="22"/>
          <w:szCs w:val="22"/>
          <w:lang w:val="it-IT"/>
        </w:rPr>
        <w:t>Salariat</w:t>
      </w:r>
      <w:r w:rsidRPr="009D4D59">
        <w:rPr>
          <w:rFonts w:ascii="Arial" w:hAnsi="Arial" w:cs="Arial"/>
          <w:sz w:val="22"/>
          <w:szCs w:val="22"/>
          <w:lang w:val="it-IT"/>
        </w:rPr>
        <w:t>: .........</w:t>
      </w:r>
      <w:r w:rsidR="00994FD8">
        <w:rPr>
          <w:rFonts w:ascii="Arial" w:hAnsi="Arial" w:cs="Arial"/>
          <w:sz w:val="22"/>
          <w:szCs w:val="22"/>
          <w:lang w:val="it-IT"/>
        </w:rPr>
        <w:t>....</w:t>
      </w:r>
      <w:r w:rsidRPr="009D4D59">
        <w:rPr>
          <w:rFonts w:ascii="Arial" w:hAnsi="Arial" w:cs="Arial"/>
          <w:sz w:val="22"/>
          <w:szCs w:val="22"/>
          <w:lang w:val="it-IT"/>
        </w:rPr>
        <w:t>...........................</w:t>
      </w:r>
    </w:p>
    <w:p w:rsidR="00943402" w:rsidRPr="009D4D59" w:rsidRDefault="00943402" w:rsidP="0094340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sz w:val="22"/>
          <w:szCs w:val="22"/>
          <w:lang w:val="it-IT"/>
        </w:rPr>
        <w:t xml:space="preserve">Data: </w:t>
      </w:r>
      <w:r w:rsidR="009D4D59" w:rsidRPr="00E617B0">
        <w:rPr>
          <w:rFonts w:ascii="Arial" w:hAnsi="Arial" w:cs="Arial"/>
          <w:lang w:val="en-AU"/>
        </w:rPr>
        <w:t>..../..../........</w:t>
      </w:r>
    </w:p>
    <w:p w:rsidR="00943402" w:rsidRPr="009D4D59" w:rsidRDefault="00943402" w:rsidP="0094340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sz w:val="22"/>
          <w:szCs w:val="22"/>
          <w:lang w:val="it-IT"/>
        </w:rPr>
        <w:t>Semnatura: ..................................</w:t>
      </w:r>
    </w:p>
    <w:p w:rsidR="00943402" w:rsidRPr="009D4D59" w:rsidRDefault="00943402" w:rsidP="00943402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943402" w:rsidRPr="009D4D59" w:rsidRDefault="00943402" w:rsidP="00943402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943402" w:rsidRPr="009D4D59" w:rsidRDefault="00943402" w:rsidP="00943402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D4D59">
        <w:rPr>
          <w:rFonts w:ascii="Arial" w:hAnsi="Arial" w:cs="Arial"/>
          <w:b/>
          <w:sz w:val="22"/>
          <w:szCs w:val="22"/>
          <w:u w:val="single"/>
          <w:lang w:val="it-IT"/>
        </w:rPr>
        <w:t>Nota:</w:t>
      </w:r>
      <w:r w:rsidRPr="009D4D59">
        <w:rPr>
          <w:rFonts w:ascii="Arial" w:hAnsi="Arial" w:cs="Arial"/>
          <w:sz w:val="22"/>
          <w:szCs w:val="22"/>
          <w:lang w:val="it-IT"/>
        </w:rPr>
        <w:t xml:space="preserve"> In situatia in care salariatul nu este prezent la locul de munca, prezenta notificare ii va fi transmisa acestuia prin posta cu confirmare de primire. Astfel</w:t>
      </w:r>
      <w:r w:rsidR="009D4D59">
        <w:rPr>
          <w:rFonts w:ascii="Arial" w:hAnsi="Arial" w:cs="Arial"/>
          <w:sz w:val="22"/>
          <w:szCs w:val="22"/>
          <w:lang w:val="it-IT"/>
        </w:rPr>
        <w:t>,</w:t>
      </w:r>
      <w:r w:rsidRPr="009D4D59">
        <w:rPr>
          <w:rFonts w:ascii="Arial" w:hAnsi="Arial" w:cs="Arial"/>
          <w:sz w:val="22"/>
          <w:szCs w:val="22"/>
          <w:lang w:val="it-IT"/>
        </w:rPr>
        <w:t xml:space="preserve"> obligatia angajatorului considerandu-se indeplinita.</w:t>
      </w:r>
    </w:p>
    <w:sectPr w:rsidR="00943402" w:rsidRPr="009D4D59" w:rsidSect="00994FD8">
      <w:headerReference w:type="default" r:id="rId7"/>
      <w:footerReference w:type="default" r:id="rId8"/>
      <w:pgSz w:w="11907" w:h="16840" w:code="9"/>
      <w:pgMar w:top="1134" w:right="1134" w:bottom="1134" w:left="1134" w:header="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CF" w:rsidRDefault="00EB45CF" w:rsidP="001336B3">
      <w:r>
        <w:separator/>
      </w:r>
    </w:p>
  </w:endnote>
  <w:endnote w:type="continuationSeparator" w:id="0">
    <w:p w:rsidR="00EB45CF" w:rsidRDefault="00EB45CF" w:rsidP="001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1336B3" w:rsidRPr="009D4D59" w:rsidRDefault="009D4D59" w:rsidP="00994FD8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9D4D5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15875</wp:posOffset>
                  </wp:positionV>
                  <wp:extent cx="190500" cy="190500"/>
                  <wp:effectExtent l="19050" t="0" r="0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4D5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9D4D59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9D4D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4D59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9D4D59">
              <w:rPr>
                <w:rFonts w:ascii="Arial" w:hAnsi="Arial" w:cs="Arial"/>
                <w:sz w:val="16"/>
                <w:szCs w:val="16"/>
              </w:rPr>
              <w:t xml:space="preserve"> de   </w:t>
            </w:r>
            <w:hyperlink r:id="rId2" w:history="1">
              <w:r w:rsidRPr="009D4D59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9D4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4D59">
              <w:rPr>
                <w:rFonts w:ascii="Arial" w:hAnsi="Arial" w:cs="Arial"/>
                <w:sz w:val="16"/>
                <w:szCs w:val="16"/>
              </w:rPr>
              <w:tab/>
            </w:r>
            <w:r w:rsidRPr="009D4D59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9D4D59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9D4D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60FF0" w:rsidRPr="009D4D5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D4D59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860FF0" w:rsidRPr="009D4D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236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860FF0" w:rsidRPr="009D4D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4D59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860FF0" w:rsidRPr="009D4D5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D4D59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860FF0" w:rsidRPr="009D4D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236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860FF0" w:rsidRPr="009D4D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CF" w:rsidRDefault="00EB45CF" w:rsidP="001336B3">
      <w:r>
        <w:separator/>
      </w:r>
    </w:p>
  </w:footnote>
  <w:footnote w:type="continuationSeparator" w:id="0">
    <w:p w:rsidR="00EB45CF" w:rsidRDefault="00EB45CF" w:rsidP="0013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3" w:rsidRPr="009D4D59" w:rsidRDefault="001336B3" w:rsidP="009D4D59">
    <w:pPr>
      <w:pStyle w:val="Header"/>
      <w:rPr>
        <w:rFonts w:ascii="Arial" w:hAnsi="Arial" w:cs="Arial"/>
        <w:sz w:val="16"/>
        <w:szCs w:val="16"/>
      </w:rPr>
    </w:pPr>
  </w:p>
  <w:p w:rsidR="00B37C8B" w:rsidRDefault="00B37C8B" w:rsidP="009D4D59">
    <w:pPr>
      <w:pStyle w:val="Header"/>
      <w:rPr>
        <w:rFonts w:ascii="Arial" w:hAnsi="Arial" w:cs="Arial"/>
        <w:sz w:val="16"/>
        <w:szCs w:val="16"/>
      </w:rPr>
    </w:pPr>
  </w:p>
  <w:p w:rsidR="009D4D59" w:rsidRPr="009D4D59" w:rsidRDefault="009D4D59" w:rsidP="009D4D59">
    <w:pPr>
      <w:pStyle w:val="Header"/>
      <w:rPr>
        <w:rFonts w:ascii="Arial" w:hAnsi="Arial" w:cs="Arial"/>
        <w:sz w:val="16"/>
        <w:szCs w:val="16"/>
      </w:rPr>
    </w:pPr>
  </w:p>
  <w:p w:rsidR="001336B3" w:rsidRPr="009D4D59" w:rsidRDefault="001336B3" w:rsidP="009D4D59">
    <w:pPr>
      <w:pStyle w:val="Header"/>
      <w:rPr>
        <w:rFonts w:ascii="Arial" w:hAnsi="Arial" w:cs="Arial"/>
        <w:sz w:val="16"/>
        <w:szCs w:val="16"/>
      </w:rPr>
    </w:pPr>
  </w:p>
  <w:p w:rsidR="001336B3" w:rsidRDefault="005A5DE6" w:rsidP="009D4D59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9D4D59">
      <w:rPr>
        <w:rFonts w:ascii="Arial" w:hAnsi="Arial" w:cs="Arial"/>
        <w:smallCaps/>
        <w:sz w:val="16"/>
        <w:szCs w:val="16"/>
      </w:rPr>
      <w:t>Notificare</w:t>
    </w:r>
    <w:proofErr w:type="spellEnd"/>
    <w:r w:rsidRPr="009D4D59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1336B3" w:rsidRPr="009D4D59">
      <w:rPr>
        <w:rFonts w:ascii="Arial" w:hAnsi="Arial" w:cs="Arial"/>
        <w:smallCaps/>
        <w:sz w:val="16"/>
        <w:szCs w:val="16"/>
      </w:rPr>
      <w:t>Incetare</w:t>
    </w:r>
    <w:proofErr w:type="spellEnd"/>
    <w:r w:rsidR="001336B3" w:rsidRPr="009D4D59">
      <w:rPr>
        <w:rFonts w:ascii="Arial" w:hAnsi="Arial" w:cs="Arial"/>
        <w:smallCaps/>
        <w:sz w:val="16"/>
        <w:szCs w:val="16"/>
      </w:rPr>
      <w:t xml:space="preserve"> CIM </w:t>
    </w:r>
    <w:r w:rsidRPr="009D4D59">
      <w:rPr>
        <w:rFonts w:ascii="Arial" w:hAnsi="Arial" w:cs="Arial"/>
        <w:smallCaps/>
        <w:sz w:val="16"/>
        <w:szCs w:val="16"/>
      </w:rPr>
      <w:t xml:space="preserve">in </w:t>
    </w:r>
    <w:proofErr w:type="spellStart"/>
    <w:r w:rsidRPr="009D4D59">
      <w:rPr>
        <w:rFonts w:ascii="Arial" w:hAnsi="Arial" w:cs="Arial"/>
        <w:smallCaps/>
        <w:sz w:val="16"/>
        <w:szCs w:val="16"/>
      </w:rPr>
      <w:t>Perioada</w:t>
    </w:r>
    <w:proofErr w:type="spellEnd"/>
    <w:r w:rsidRPr="009D4D59">
      <w:rPr>
        <w:rFonts w:ascii="Arial" w:hAnsi="Arial" w:cs="Arial"/>
        <w:smallCaps/>
        <w:sz w:val="16"/>
        <w:szCs w:val="16"/>
      </w:rPr>
      <w:t xml:space="preserve"> de </w:t>
    </w:r>
    <w:proofErr w:type="spellStart"/>
    <w:r w:rsidRPr="009D4D59">
      <w:rPr>
        <w:rFonts w:ascii="Arial" w:hAnsi="Arial" w:cs="Arial"/>
        <w:smallCaps/>
        <w:sz w:val="16"/>
        <w:szCs w:val="16"/>
      </w:rPr>
      <w:t>Proba</w:t>
    </w:r>
    <w:proofErr w:type="spellEnd"/>
    <w:r w:rsidRPr="009D4D59">
      <w:rPr>
        <w:rFonts w:ascii="Arial" w:hAnsi="Arial" w:cs="Arial"/>
        <w:smallCaps/>
        <w:sz w:val="16"/>
        <w:szCs w:val="16"/>
      </w:rPr>
      <w:t xml:space="preserve"> </w:t>
    </w:r>
    <w:r w:rsidR="009D4D59">
      <w:rPr>
        <w:rFonts w:ascii="Arial" w:hAnsi="Arial" w:cs="Arial"/>
        <w:smallCaps/>
        <w:sz w:val="16"/>
        <w:szCs w:val="16"/>
      </w:rPr>
      <w:t>–</w:t>
    </w:r>
    <w:r w:rsidRPr="009D4D59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A6313C" w:rsidRPr="009D4D59">
      <w:rPr>
        <w:rFonts w:ascii="Arial" w:hAnsi="Arial" w:cs="Arial"/>
        <w:smallCaps/>
        <w:sz w:val="16"/>
        <w:szCs w:val="16"/>
      </w:rPr>
      <w:t>Angajator</w:t>
    </w:r>
    <w:proofErr w:type="spellEnd"/>
  </w:p>
  <w:p w:rsidR="009D4D59" w:rsidRPr="009D4D59" w:rsidRDefault="009D4D59" w:rsidP="009D4D59">
    <w:pPr>
      <w:pStyle w:val="Header"/>
      <w:pBdr>
        <w:bottom w:val="single" w:sz="4" w:space="1" w:color="auto"/>
      </w:pBdr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36"/>
    <w:rsid w:val="00082740"/>
    <w:rsid w:val="000B793C"/>
    <w:rsid w:val="000F1647"/>
    <w:rsid w:val="00102C31"/>
    <w:rsid w:val="001336B3"/>
    <w:rsid w:val="00163836"/>
    <w:rsid w:val="00190720"/>
    <w:rsid w:val="001F6786"/>
    <w:rsid w:val="002152D1"/>
    <w:rsid w:val="00285AE4"/>
    <w:rsid w:val="002B6416"/>
    <w:rsid w:val="00312353"/>
    <w:rsid w:val="00327236"/>
    <w:rsid w:val="003442C2"/>
    <w:rsid w:val="003674FA"/>
    <w:rsid w:val="00411BF7"/>
    <w:rsid w:val="0044781F"/>
    <w:rsid w:val="00454E86"/>
    <w:rsid w:val="00486F97"/>
    <w:rsid w:val="0050280A"/>
    <w:rsid w:val="00560BAF"/>
    <w:rsid w:val="005A5DE6"/>
    <w:rsid w:val="005B264E"/>
    <w:rsid w:val="00624D14"/>
    <w:rsid w:val="00653ACA"/>
    <w:rsid w:val="00661236"/>
    <w:rsid w:val="007B124F"/>
    <w:rsid w:val="007C25AC"/>
    <w:rsid w:val="007C3F12"/>
    <w:rsid w:val="00827815"/>
    <w:rsid w:val="00860FF0"/>
    <w:rsid w:val="00875182"/>
    <w:rsid w:val="008A3A1C"/>
    <w:rsid w:val="008F0263"/>
    <w:rsid w:val="00927896"/>
    <w:rsid w:val="00943402"/>
    <w:rsid w:val="00994FD8"/>
    <w:rsid w:val="009B42C4"/>
    <w:rsid w:val="009D4620"/>
    <w:rsid w:val="009D4D59"/>
    <w:rsid w:val="009E3D8D"/>
    <w:rsid w:val="00A4723F"/>
    <w:rsid w:val="00A61371"/>
    <w:rsid w:val="00A6313C"/>
    <w:rsid w:val="00A80731"/>
    <w:rsid w:val="00AA2651"/>
    <w:rsid w:val="00AA7940"/>
    <w:rsid w:val="00B37C8B"/>
    <w:rsid w:val="00B958CE"/>
    <w:rsid w:val="00BC5143"/>
    <w:rsid w:val="00C55572"/>
    <w:rsid w:val="00C64A58"/>
    <w:rsid w:val="00C81044"/>
    <w:rsid w:val="00CF622D"/>
    <w:rsid w:val="00E051F0"/>
    <w:rsid w:val="00E70F43"/>
    <w:rsid w:val="00E72DFD"/>
    <w:rsid w:val="00EB45CF"/>
    <w:rsid w:val="00ED5BE4"/>
    <w:rsid w:val="00EE1FCA"/>
    <w:rsid w:val="00F43E11"/>
    <w:rsid w:val="00F53539"/>
    <w:rsid w:val="00F73867"/>
    <w:rsid w:val="00FC4CFE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Acordul%20Partilor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B2EE-B617-4433-8B8A-3FDCA22E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Acordul Partilor_RO.dotx</Template>
  <TotalTime>59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cp:lastPrinted>2006-04-25T05:36:00Z</cp:lastPrinted>
  <dcterms:created xsi:type="dcterms:W3CDTF">2014-12-10T11:46:00Z</dcterms:created>
  <dcterms:modified xsi:type="dcterms:W3CDTF">2022-03-16T19:10:00Z</dcterms:modified>
</cp:coreProperties>
</file>