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51" w:rsidRPr="00620080" w:rsidRDefault="00AA2651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620080" w:rsidRDefault="00AA2651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620080" w:rsidRPr="00620080" w:rsidRDefault="00620080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620080" w:rsidRDefault="00AA2651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620080" w:rsidRDefault="00AA2651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620080" w:rsidRDefault="00163836" w:rsidP="00EE1FCA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620080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>Domnule Director</w:t>
      </w:r>
      <w:r w:rsidRPr="00620080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,</w:t>
      </w:r>
    </w:p>
    <w:p w:rsidR="00163836" w:rsidRPr="00620080" w:rsidRDefault="00163836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63836" w:rsidRPr="00620080" w:rsidRDefault="00163836" w:rsidP="005D55E0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620080" w:rsidRDefault="00EE1FCA" w:rsidP="005D55E0">
      <w:pPr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E1FCA" w:rsidRPr="00620080" w:rsidRDefault="00163836" w:rsidP="00E70F4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>Subsemnat</w:t>
      </w:r>
      <w:r w:rsidR="00BC5143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ul/a</w:t>
      </w:r>
      <w:r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...............................................</w:t>
      </w:r>
      <w:r w:rsidR="00BC5143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..........</w:t>
      </w:r>
      <w:r w:rsidR="00620080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</w:t>
      </w:r>
      <w:r w:rsidR="00486F97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BC5143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486F97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salariat</w:t>
      </w:r>
      <w:r w:rsidR="00BC5143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/a</w:t>
      </w:r>
      <w:r w:rsidR="00486F97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BC5143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la</w:t>
      </w:r>
      <w:r w:rsidR="00486F97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...........</w:t>
      </w:r>
      <w:r w:rsidR="00620080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</w:t>
      </w:r>
      <w:r w:rsidR="00486F97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cu contractul de munca nr. ...........</w:t>
      </w:r>
      <w:r w:rsidR="00B958CE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</w:t>
      </w:r>
      <w:r w:rsidR="00620080" w:rsidRPr="00620080">
        <w:rPr>
          <w:rFonts w:ascii="Arial" w:hAnsi="Arial" w:cs="Arial"/>
          <w:sz w:val="22"/>
          <w:szCs w:val="22"/>
          <w:lang w:val="en-AU"/>
        </w:rPr>
        <w:t>..../..../........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, in functia de ..........................</w:t>
      </w:r>
      <w:r w:rsidR="00B958CE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</w:t>
      </w:r>
      <w:r w:rsidR="00B958CE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</w:t>
      </w:r>
      <w:r w:rsidR="005A5DE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............</w:t>
      </w:r>
      <w:r w:rsidR="00620080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.............</w:t>
      </w:r>
      <w:r w:rsidR="003674FA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5A5DE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aflandu-ma </w:t>
      </w:r>
      <w:r w:rsidR="0099385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la finalul contractului individual de munca incheiat pe durata determinata</w:t>
      </w:r>
      <w:r w:rsidR="005A5DE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prin prezenta </w:t>
      </w:r>
      <w:r w:rsidR="00486F97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va </w:t>
      </w:r>
      <w:r w:rsidR="005A5DE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informez ca incepand cu data de </w:t>
      </w:r>
      <w:r w:rsidR="00620080" w:rsidRPr="00620080">
        <w:rPr>
          <w:rFonts w:ascii="Arial" w:hAnsi="Arial" w:cs="Arial"/>
          <w:b/>
          <w:sz w:val="22"/>
          <w:szCs w:val="22"/>
          <w:lang w:val="en-AU"/>
        </w:rPr>
        <w:t>..../..../........</w:t>
      </w:r>
      <w:r w:rsidR="005A5DE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620080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doresc incetarea acestuia, </w:t>
      </w:r>
      <w:r w:rsidR="005246A5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conform </w:t>
      </w:r>
      <w:r w:rsidR="00993856" w:rsidRPr="0062008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Art. 56, lit. i </w:t>
      </w:r>
      <w:r w:rsidR="0099385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din L</w:t>
      </w:r>
      <w:r w:rsidR="00620080">
        <w:rPr>
          <w:rFonts w:ascii="Arial" w:hAnsi="Arial" w:cs="Arial"/>
          <w:bCs/>
          <w:color w:val="000000"/>
          <w:sz w:val="22"/>
          <w:szCs w:val="22"/>
          <w:lang w:val="it-IT"/>
        </w:rPr>
        <w:t>e</w:t>
      </w:r>
      <w:r w:rsidR="0099385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g</w:t>
      </w:r>
      <w:r w:rsidR="00620080">
        <w:rPr>
          <w:rFonts w:ascii="Arial" w:hAnsi="Arial" w:cs="Arial"/>
          <w:bCs/>
          <w:color w:val="000000"/>
          <w:sz w:val="22"/>
          <w:szCs w:val="22"/>
          <w:lang w:val="it-IT"/>
        </w:rPr>
        <w:t>ea</w:t>
      </w:r>
      <w:r w:rsidR="0099385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53/2003 - Codul Muncii (expirarea termenului contractului individual de munca incheiat pe durata determinata)</w:t>
      </w:r>
      <w:r w:rsidR="005A5DE6" w:rsidRPr="00620080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C64A58" w:rsidRPr="00620080" w:rsidRDefault="00C64A58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B958CE" w:rsidRPr="00620080" w:rsidRDefault="00B958CE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B958CE" w:rsidRPr="00620080" w:rsidRDefault="00B958CE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>Data</w:t>
      </w:r>
      <w:r w:rsidRPr="00620080">
        <w:rPr>
          <w:rFonts w:ascii="Arial" w:hAnsi="Arial" w:cs="Arial"/>
          <w:sz w:val="22"/>
          <w:szCs w:val="22"/>
          <w:lang w:val="it-IT"/>
        </w:rPr>
        <w:t xml:space="preserve">: </w:t>
      </w:r>
      <w:r w:rsidR="00620080" w:rsidRPr="00620080">
        <w:rPr>
          <w:rFonts w:ascii="Arial" w:hAnsi="Arial" w:cs="Arial"/>
          <w:sz w:val="22"/>
          <w:szCs w:val="22"/>
          <w:lang w:val="en-AU"/>
        </w:rPr>
        <w:t>..../..../........</w:t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ab/>
      </w:r>
    </w:p>
    <w:p w:rsidR="00C64A58" w:rsidRPr="00620080" w:rsidRDefault="00B958CE" w:rsidP="00E70F43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20080">
        <w:rPr>
          <w:rFonts w:ascii="Arial" w:hAnsi="Arial" w:cs="Arial"/>
          <w:sz w:val="22"/>
          <w:szCs w:val="22"/>
          <w:lang w:val="it-IT"/>
        </w:rPr>
        <w:tab/>
      </w:r>
      <w:r w:rsidR="00C64A58" w:rsidRPr="00620080">
        <w:rPr>
          <w:rFonts w:ascii="Arial" w:hAnsi="Arial" w:cs="Arial"/>
          <w:sz w:val="22"/>
          <w:szCs w:val="22"/>
          <w:lang w:val="it-IT"/>
        </w:rPr>
        <w:t>Semnatura</w:t>
      </w:r>
      <w:r w:rsidRPr="00620080">
        <w:rPr>
          <w:rFonts w:ascii="Arial" w:hAnsi="Arial" w:cs="Arial"/>
          <w:sz w:val="22"/>
          <w:szCs w:val="22"/>
          <w:lang w:val="it-IT"/>
        </w:rPr>
        <w:t>: ………….</w:t>
      </w:r>
      <w:r w:rsidR="00E70F43" w:rsidRPr="00620080">
        <w:rPr>
          <w:rFonts w:ascii="Arial" w:hAnsi="Arial" w:cs="Arial"/>
          <w:sz w:val="22"/>
          <w:szCs w:val="22"/>
          <w:lang w:val="it-IT"/>
        </w:rPr>
        <w:t>....</w:t>
      </w:r>
    </w:p>
    <w:sectPr w:rsidR="00C64A58" w:rsidRPr="00620080" w:rsidSect="005D55E0">
      <w:headerReference w:type="default" r:id="rId6"/>
      <w:footerReference w:type="default" r:id="rId7"/>
      <w:pgSz w:w="11907" w:h="16840" w:code="9"/>
      <w:pgMar w:top="993" w:right="1134" w:bottom="1134" w:left="1134" w:header="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73" w:rsidRDefault="009F7273" w:rsidP="001336B3">
      <w:r>
        <w:separator/>
      </w:r>
    </w:p>
  </w:endnote>
  <w:endnote w:type="continuationSeparator" w:id="0">
    <w:p w:rsidR="009F7273" w:rsidRDefault="009F7273" w:rsidP="001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1336B3" w:rsidRPr="005D55E0" w:rsidRDefault="00620080" w:rsidP="001336B3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04C1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15875</wp:posOffset>
                  </wp:positionV>
                  <wp:extent cx="190500" cy="19050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04C1B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4C1B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F04C1B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F04C1B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F04C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04C1B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F04C1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5F41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C95F41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16E4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95F41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04C1B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C95F41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C95F41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16E4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95F41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73" w:rsidRDefault="009F7273" w:rsidP="001336B3">
      <w:r>
        <w:separator/>
      </w:r>
    </w:p>
  </w:footnote>
  <w:footnote w:type="continuationSeparator" w:id="0">
    <w:p w:rsidR="009F7273" w:rsidRDefault="009F7273" w:rsidP="0013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3" w:rsidRPr="00620080" w:rsidRDefault="001336B3" w:rsidP="00620080">
    <w:pPr>
      <w:pStyle w:val="Header"/>
      <w:rPr>
        <w:rFonts w:ascii="Arial" w:hAnsi="Arial" w:cs="Arial"/>
        <w:sz w:val="16"/>
        <w:szCs w:val="16"/>
      </w:rPr>
    </w:pPr>
  </w:p>
  <w:p w:rsidR="00B37C8B" w:rsidRDefault="00B37C8B" w:rsidP="00620080">
    <w:pPr>
      <w:pStyle w:val="Header"/>
      <w:rPr>
        <w:rFonts w:ascii="Arial" w:hAnsi="Arial" w:cs="Arial"/>
        <w:sz w:val="16"/>
        <w:szCs w:val="16"/>
      </w:rPr>
    </w:pPr>
  </w:p>
  <w:p w:rsidR="00620080" w:rsidRPr="00620080" w:rsidRDefault="00620080" w:rsidP="00620080">
    <w:pPr>
      <w:pStyle w:val="Header"/>
      <w:rPr>
        <w:rFonts w:ascii="Arial" w:hAnsi="Arial" w:cs="Arial"/>
        <w:sz w:val="16"/>
        <w:szCs w:val="16"/>
      </w:rPr>
    </w:pPr>
  </w:p>
  <w:p w:rsidR="001336B3" w:rsidRPr="00620080" w:rsidRDefault="001336B3" w:rsidP="00620080">
    <w:pPr>
      <w:pStyle w:val="Header"/>
      <w:rPr>
        <w:rFonts w:ascii="Arial" w:hAnsi="Arial" w:cs="Arial"/>
        <w:sz w:val="16"/>
        <w:szCs w:val="16"/>
      </w:rPr>
    </w:pPr>
  </w:p>
  <w:p w:rsidR="001336B3" w:rsidRDefault="005A5DE6" w:rsidP="00620080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620080">
      <w:rPr>
        <w:rFonts w:ascii="Arial" w:hAnsi="Arial" w:cs="Arial"/>
        <w:smallCaps/>
        <w:sz w:val="16"/>
        <w:szCs w:val="16"/>
      </w:rPr>
      <w:t>Notificare</w:t>
    </w:r>
    <w:proofErr w:type="spellEnd"/>
    <w:r w:rsidRPr="00620080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1336B3" w:rsidRPr="00620080">
      <w:rPr>
        <w:rFonts w:ascii="Arial" w:hAnsi="Arial" w:cs="Arial"/>
        <w:smallCaps/>
        <w:sz w:val="16"/>
        <w:szCs w:val="16"/>
      </w:rPr>
      <w:t>Incetare</w:t>
    </w:r>
    <w:proofErr w:type="spellEnd"/>
    <w:r w:rsidR="001336B3" w:rsidRPr="00620080">
      <w:rPr>
        <w:rFonts w:ascii="Arial" w:hAnsi="Arial" w:cs="Arial"/>
        <w:smallCaps/>
        <w:sz w:val="16"/>
        <w:szCs w:val="16"/>
      </w:rPr>
      <w:t xml:space="preserve"> CIM </w:t>
    </w:r>
    <w:proofErr w:type="spellStart"/>
    <w:r w:rsidR="00026F0E" w:rsidRPr="00620080">
      <w:rPr>
        <w:rFonts w:ascii="Arial" w:hAnsi="Arial" w:cs="Arial"/>
        <w:smallCaps/>
        <w:sz w:val="16"/>
        <w:szCs w:val="16"/>
      </w:rPr>
      <w:t>Durata</w:t>
    </w:r>
    <w:proofErr w:type="spellEnd"/>
    <w:r w:rsidR="00026F0E" w:rsidRPr="00620080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026F0E" w:rsidRPr="00620080">
      <w:rPr>
        <w:rFonts w:ascii="Arial" w:hAnsi="Arial" w:cs="Arial"/>
        <w:smallCaps/>
        <w:sz w:val="16"/>
        <w:szCs w:val="16"/>
      </w:rPr>
      <w:t>Determinata</w:t>
    </w:r>
    <w:proofErr w:type="spellEnd"/>
    <w:r w:rsidR="00026F0E" w:rsidRPr="00620080">
      <w:rPr>
        <w:rFonts w:ascii="Arial" w:hAnsi="Arial" w:cs="Arial"/>
        <w:smallCaps/>
        <w:sz w:val="16"/>
        <w:szCs w:val="16"/>
      </w:rPr>
      <w:t xml:space="preserve"> </w:t>
    </w:r>
    <w:r w:rsidR="00620080">
      <w:rPr>
        <w:rFonts w:ascii="Arial" w:hAnsi="Arial" w:cs="Arial"/>
        <w:smallCaps/>
        <w:sz w:val="16"/>
        <w:szCs w:val="16"/>
      </w:rPr>
      <w:t>–</w:t>
    </w:r>
    <w:r w:rsidRPr="00620080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Pr="00620080">
      <w:rPr>
        <w:rFonts w:ascii="Arial" w:hAnsi="Arial" w:cs="Arial"/>
        <w:smallCaps/>
        <w:sz w:val="16"/>
        <w:szCs w:val="16"/>
      </w:rPr>
      <w:t>Salariat</w:t>
    </w:r>
    <w:proofErr w:type="spellEnd"/>
  </w:p>
  <w:p w:rsidR="00620080" w:rsidRPr="00620080" w:rsidRDefault="00620080" w:rsidP="00620080">
    <w:pPr>
      <w:pStyle w:val="Header"/>
      <w:pBdr>
        <w:bottom w:val="single" w:sz="4" w:space="1" w:color="auto"/>
      </w:pBdr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36"/>
    <w:rsid w:val="00026F0E"/>
    <w:rsid w:val="00082740"/>
    <w:rsid w:val="000B793C"/>
    <w:rsid w:val="000F1647"/>
    <w:rsid w:val="00102C31"/>
    <w:rsid w:val="001336B3"/>
    <w:rsid w:val="001463DA"/>
    <w:rsid w:val="00163836"/>
    <w:rsid w:val="00190720"/>
    <w:rsid w:val="001B1B29"/>
    <w:rsid w:val="001F6786"/>
    <w:rsid w:val="002152D1"/>
    <w:rsid w:val="00257AC6"/>
    <w:rsid w:val="00285AE4"/>
    <w:rsid w:val="00312353"/>
    <w:rsid w:val="003442C2"/>
    <w:rsid w:val="003674FA"/>
    <w:rsid w:val="00411BF7"/>
    <w:rsid w:val="00415008"/>
    <w:rsid w:val="0044781F"/>
    <w:rsid w:val="00454E86"/>
    <w:rsid w:val="00486F97"/>
    <w:rsid w:val="00491060"/>
    <w:rsid w:val="005062E1"/>
    <w:rsid w:val="005246A5"/>
    <w:rsid w:val="005A5DE6"/>
    <w:rsid w:val="005D55E0"/>
    <w:rsid w:val="00620080"/>
    <w:rsid w:val="00653ACA"/>
    <w:rsid w:val="00661236"/>
    <w:rsid w:val="006A7F52"/>
    <w:rsid w:val="007B124F"/>
    <w:rsid w:val="007C25AC"/>
    <w:rsid w:val="00875182"/>
    <w:rsid w:val="008F0263"/>
    <w:rsid w:val="00927896"/>
    <w:rsid w:val="00963F3B"/>
    <w:rsid w:val="00993856"/>
    <w:rsid w:val="009B42C4"/>
    <w:rsid w:val="009E3D8D"/>
    <w:rsid w:val="009F7273"/>
    <w:rsid w:val="00A020E8"/>
    <w:rsid w:val="00A61371"/>
    <w:rsid w:val="00A80731"/>
    <w:rsid w:val="00AA2651"/>
    <w:rsid w:val="00AA7940"/>
    <w:rsid w:val="00B37C8B"/>
    <w:rsid w:val="00B958CE"/>
    <w:rsid w:val="00BC5143"/>
    <w:rsid w:val="00BE7DB0"/>
    <w:rsid w:val="00C55572"/>
    <w:rsid w:val="00C64A58"/>
    <w:rsid w:val="00C81044"/>
    <w:rsid w:val="00C95F41"/>
    <w:rsid w:val="00E051F0"/>
    <w:rsid w:val="00E70F43"/>
    <w:rsid w:val="00E72DFD"/>
    <w:rsid w:val="00EB16E4"/>
    <w:rsid w:val="00ED5BE4"/>
    <w:rsid w:val="00EE1FCA"/>
    <w:rsid w:val="00F960B9"/>
    <w:rsid w:val="00FC4CFE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Acordul%20Partilor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Acordul Partilor_RO.dotx</Template>
  <TotalTime>37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2006-04-25T05:36:00Z</cp:lastPrinted>
  <dcterms:created xsi:type="dcterms:W3CDTF">2014-12-10T11:46:00Z</dcterms:created>
  <dcterms:modified xsi:type="dcterms:W3CDTF">2022-03-16T19:10:00Z</dcterms:modified>
</cp:coreProperties>
</file>