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93" w:rsidRPr="00427E93" w:rsidRDefault="00427E93" w:rsidP="009D4620">
      <w:pPr>
        <w:widowControl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D4620" w:rsidRPr="00427E93" w:rsidRDefault="009D4620" w:rsidP="009D4620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27E93">
        <w:rPr>
          <w:rFonts w:ascii="Arial" w:hAnsi="Arial" w:cs="Arial"/>
          <w:b/>
          <w:bCs/>
          <w:sz w:val="28"/>
          <w:szCs w:val="28"/>
        </w:rPr>
        <w:t>Angajator</w:t>
      </w:r>
      <w:proofErr w:type="spellEnd"/>
      <w:r w:rsidRPr="00427E93">
        <w:rPr>
          <w:rFonts w:ascii="Arial" w:hAnsi="Arial" w:cs="Arial"/>
          <w:b/>
          <w:bCs/>
          <w:sz w:val="28"/>
          <w:szCs w:val="28"/>
        </w:rPr>
        <w:t>: ……………………………………</w:t>
      </w:r>
    </w:p>
    <w:p w:rsidR="009D4620" w:rsidRPr="00427E93" w:rsidRDefault="009D4620" w:rsidP="009D4620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427E93">
        <w:rPr>
          <w:rFonts w:ascii="Arial" w:hAnsi="Arial" w:cs="Arial"/>
          <w:sz w:val="22"/>
          <w:szCs w:val="22"/>
        </w:rPr>
        <w:t>Adresa</w:t>
      </w:r>
      <w:proofErr w:type="spellEnd"/>
      <w:r w:rsidRPr="00427E93">
        <w:rPr>
          <w:rFonts w:ascii="Arial" w:hAnsi="Arial" w:cs="Arial"/>
          <w:sz w:val="22"/>
          <w:szCs w:val="22"/>
        </w:rPr>
        <w:t>: ………………………………………………………</w:t>
      </w:r>
    </w:p>
    <w:p w:rsidR="009D4620" w:rsidRPr="00427E93" w:rsidRDefault="009D4620" w:rsidP="009D4620">
      <w:pPr>
        <w:widowControl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27E93">
        <w:rPr>
          <w:rFonts w:ascii="Arial" w:hAnsi="Arial" w:cs="Arial"/>
          <w:b/>
          <w:bCs/>
          <w:sz w:val="22"/>
          <w:szCs w:val="22"/>
          <w:lang w:val="it-IT"/>
        </w:rPr>
        <w:t>Nr. inregistrare: ………………………</w:t>
      </w:r>
    </w:p>
    <w:p w:rsidR="009D4620" w:rsidRPr="00427E93" w:rsidRDefault="009D4620" w:rsidP="009D4620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427E93">
        <w:rPr>
          <w:rFonts w:ascii="Arial" w:hAnsi="Arial" w:cs="Arial"/>
          <w:b/>
          <w:bCs/>
          <w:sz w:val="22"/>
          <w:szCs w:val="22"/>
          <w:lang w:val="it-IT"/>
        </w:rPr>
        <w:t>Cod fiscal: ……………………………</w:t>
      </w:r>
      <w:r w:rsidR="00427E93">
        <w:rPr>
          <w:rFonts w:ascii="Arial" w:hAnsi="Arial" w:cs="Arial"/>
          <w:b/>
          <w:bCs/>
          <w:sz w:val="22"/>
          <w:szCs w:val="22"/>
          <w:lang w:val="it-IT"/>
        </w:rPr>
        <w:t>.</w:t>
      </w:r>
      <w:r w:rsidRPr="00427E93">
        <w:rPr>
          <w:rFonts w:ascii="Arial" w:hAnsi="Arial" w:cs="Arial"/>
          <w:b/>
          <w:bCs/>
          <w:sz w:val="22"/>
          <w:szCs w:val="22"/>
          <w:lang w:val="it-IT"/>
        </w:rPr>
        <w:t>.</w:t>
      </w:r>
    </w:p>
    <w:p w:rsidR="00AA2651" w:rsidRPr="00427E93" w:rsidRDefault="00AA2651" w:rsidP="009D4620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Default="00AA2651" w:rsidP="009D4620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427E93" w:rsidRDefault="00AA2651" w:rsidP="009D4620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EE1FCA" w:rsidRPr="00427E93" w:rsidRDefault="009D4620" w:rsidP="00EE1FCA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  <w:r w:rsidRPr="00427E93">
        <w:rPr>
          <w:rFonts w:ascii="Arial" w:hAnsi="Arial" w:cs="Arial"/>
          <w:b/>
          <w:bCs/>
          <w:smallCaps/>
          <w:color w:val="000000"/>
          <w:sz w:val="28"/>
          <w:szCs w:val="28"/>
          <w:lang w:val="it-IT"/>
        </w:rPr>
        <w:t xml:space="preserve">Notificare Nr. ...... / </w:t>
      </w:r>
      <w:r w:rsidR="00427E93" w:rsidRPr="00427E93">
        <w:rPr>
          <w:rFonts w:ascii="Arial" w:hAnsi="Arial" w:cs="Arial"/>
          <w:b/>
          <w:sz w:val="28"/>
          <w:szCs w:val="28"/>
          <w:lang w:val="en-AU"/>
        </w:rPr>
        <w:t>..../..../........</w:t>
      </w:r>
    </w:p>
    <w:p w:rsidR="00F73867" w:rsidRDefault="00F73867" w:rsidP="009D4620">
      <w:pPr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427E93" w:rsidRPr="00427E93" w:rsidRDefault="00427E93" w:rsidP="009D4620">
      <w:pPr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163836" w:rsidRPr="00427E93" w:rsidRDefault="009D4620" w:rsidP="009D4620">
      <w:pPr>
        <w:ind w:firstLine="72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427E93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Catre: ................................................................</w:t>
      </w:r>
    </w:p>
    <w:p w:rsidR="00EE1FCA" w:rsidRPr="00427E93" w:rsidRDefault="00EE1FCA" w:rsidP="009D4620">
      <w:pPr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9D4620" w:rsidRPr="00427E93" w:rsidRDefault="00163836" w:rsidP="00427E93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427E93">
        <w:rPr>
          <w:rFonts w:ascii="Arial" w:hAnsi="Arial" w:cs="Arial"/>
          <w:bCs/>
          <w:color w:val="000000"/>
          <w:sz w:val="22"/>
          <w:szCs w:val="22"/>
          <w:lang w:val="it-IT"/>
        </w:rPr>
        <w:tab/>
      </w:r>
      <w:r w:rsidR="009D4620" w:rsidRPr="00427E93">
        <w:rPr>
          <w:rFonts w:ascii="Arial" w:hAnsi="Arial" w:cs="Arial"/>
          <w:bCs/>
          <w:color w:val="000000"/>
          <w:sz w:val="22"/>
          <w:szCs w:val="22"/>
          <w:lang w:val="it-IT"/>
        </w:rPr>
        <w:t>In temeiul Legii 53/2003 – Codul Muncii, prin ............................................................... in calitate de ............................................, al ............................................................, prin prezenta va informam ca inceteaza motivele care au determinat angajarea dumneavoastra</w:t>
      </w:r>
      <w:r w:rsidR="00B97EF5" w:rsidRPr="00427E93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cu contract individual de munca incheiat pe durata determinata</w:t>
      </w:r>
      <w:r w:rsidR="009D4620" w:rsidRPr="00427E93">
        <w:rPr>
          <w:rFonts w:ascii="Arial" w:hAnsi="Arial" w:cs="Arial"/>
          <w:bCs/>
          <w:color w:val="000000"/>
          <w:sz w:val="22"/>
          <w:szCs w:val="22"/>
          <w:lang w:val="it-IT"/>
        </w:rPr>
        <w:t>.</w:t>
      </w:r>
    </w:p>
    <w:p w:rsidR="00EE1FCA" w:rsidRPr="00427E93" w:rsidRDefault="009D4620" w:rsidP="009D4620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427E93">
        <w:rPr>
          <w:rFonts w:ascii="Arial" w:hAnsi="Arial" w:cs="Arial"/>
          <w:bCs/>
          <w:color w:val="000000"/>
          <w:sz w:val="22"/>
          <w:szCs w:val="22"/>
          <w:lang w:val="it-IT"/>
        </w:rPr>
        <w:tab/>
        <w:t xml:space="preserve">Drept urmare, incepand cu data de </w:t>
      </w:r>
      <w:r w:rsidR="00427E93" w:rsidRPr="00427E93">
        <w:rPr>
          <w:rFonts w:ascii="Arial" w:hAnsi="Arial" w:cs="Arial"/>
          <w:b/>
          <w:lang w:val="en-AU"/>
        </w:rPr>
        <w:t>..../..../........</w:t>
      </w:r>
      <w:r w:rsidRPr="00427E93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</w:t>
      </w:r>
      <w:r w:rsidR="00D40555" w:rsidRPr="00427E93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conform </w:t>
      </w:r>
      <w:r w:rsidR="00D40555" w:rsidRPr="00427E93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Art. 56, lit. i </w:t>
      </w:r>
      <w:r w:rsidR="00D40555" w:rsidRPr="00427E93">
        <w:rPr>
          <w:rFonts w:ascii="Arial" w:hAnsi="Arial" w:cs="Arial"/>
          <w:bCs/>
          <w:color w:val="000000"/>
          <w:sz w:val="22"/>
          <w:szCs w:val="22"/>
          <w:lang w:val="it-IT"/>
        </w:rPr>
        <w:t>din L</w:t>
      </w:r>
      <w:r w:rsidR="00427E93">
        <w:rPr>
          <w:rFonts w:ascii="Arial" w:hAnsi="Arial" w:cs="Arial"/>
          <w:bCs/>
          <w:color w:val="000000"/>
          <w:sz w:val="22"/>
          <w:szCs w:val="22"/>
          <w:lang w:val="it-IT"/>
        </w:rPr>
        <w:t>e</w:t>
      </w:r>
      <w:r w:rsidR="00D40555" w:rsidRPr="00427E93">
        <w:rPr>
          <w:rFonts w:ascii="Arial" w:hAnsi="Arial" w:cs="Arial"/>
          <w:bCs/>
          <w:color w:val="000000"/>
          <w:sz w:val="22"/>
          <w:szCs w:val="22"/>
          <w:lang w:val="it-IT"/>
        </w:rPr>
        <w:t>g</w:t>
      </w:r>
      <w:r w:rsidR="00427E93">
        <w:rPr>
          <w:rFonts w:ascii="Arial" w:hAnsi="Arial" w:cs="Arial"/>
          <w:bCs/>
          <w:color w:val="000000"/>
          <w:sz w:val="22"/>
          <w:szCs w:val="22"/>
          <w:lang w:val="it-IT"/>
        </w:rPr>
        <w:t>ea</w:t>
      </w:r>
      <w:r w:rsidR="00D40555" w:rsidRPr="00427E93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53/2003 - Codul Muncii (expirarea termenului contractului individual de munca incheiat pe durata determinata), va </w:t>
      </w:r>
      <w:r w:rsidR="00B97EF5" w:rsidRPr="00427E93">
        <w:rPr>
          <w:rFonts w:ascii="Arial" w:hAnsi="Arial" w:cs="Arial"/>
          <w:bCs/>
          <w:color w:val="000000"/>
          <w:sz w:val="22"/>
          <w:szCs w:val="22"/>
          <w:lang w:val="it-IT"/>
        </w:rPr>
        <w:t>inceteaza contractul individual de munca incheiat si inregistrat cu n</w:t>
      </w:r>
      <w:r w:rsidR="00427E93">
        <w:rPr>
          <w:rFonts w:ascii="Arial" w:hAnsi="Arial" w:cs="Arial"/>
          <w:bCs/>
          <w:color w:val="000000"/>
          <w:sz w:val="22"/>
          <w:szCs w:val="22"/>
          <w:lang w:val="it-IT"/>
        </w:rPr>
        <w:t>umarul</w:t>
      </w:r>
      <w:r w:rsidR="00B97EF5" w:rsidRPr="00427E93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............. din data de </w:t>
      </w:r>
      <w:r w:rsidR="00427E93" w:rsidRPr="00E617B0">
        <w:rPr>
          <w:rFonts w:ascii="Arial" w:hAnsi="Arial" w:cs="Arial"/>
          <w:lang w:val="en-AU"/>
        </w:rPr>
        <w:t>..../..../........</w:t>
      </w:r>
      <w:r w:rsidR="00B97EF5" w:rsidRPr="00427E93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in Registrul General de Evidenta al Salariatilor.</w:t>
      </w:r>
    </w:p>
    <w:p w:rsidR="00F73867" w:rsidRPr="00427E93" w:rsidRDefault="00F73867" w:rsidP="00F73867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F73867" w:rsidRPr="00427E93" w:rsidRDefault="00F73867" w:rsidP="00427E93">
      <w:pPr>
        <w:spacing w:line="360" w:lineRule="auto"/>
        <w:ind w:left="5040"/>
        <w:rPr>
          <w:rFonts w:ascii="Arial" w:hAnsi="Arial" w:cs="Arial"/>
          <w:sz w:val="22"/>
          <w:szCs w:val="22"/>
          <w:lang w:val="it-IT"/>
        </w:rPr>
      </w:pPr>
      <w:r w:rsidRPr="00427E93">
        <w:rPr>
          <w:rFonts w:ascii="Arial" w:hAnsi="Arial" w:cs="Arial"/>
          <w:sz w:val="22"/>
          <w:szCs w:val="22"/>
          <w:lang w:val="it-IT"/>
        </w:rPr>
        <w:t>Reprezentant Legal,</w:t>
      </w:r>
    </w:p>
    <w:p w:rsidR="00F73867" w:rsidRPr="00427E93" w:rsidRDefault="00F73867" w:rsidP="00427E93">
      <w:pPr>
        <w:spacing w:line="360" w:lineRule="auto"/>
        <w:ind w:left="4320" w:firstLine="720"/>
        <w:rPr>
          <w:rFonts w:ascii="Arial" w:hAnsi="Arial" w:cs="Arial"/>
          <w:sz w:val="22"/>
          <w:szCs w:val="22"/>
          <w:lang w:val="it-IT"/>
        </w:rPr>
      </w:pPr>
      <w:r w:rsidRPr="00427E93">
        <w:rPr>
          <w:rFonts w:ascii="Arial" w:hAnsi="Arial" w:cs="Arial"/>
          <w:sz w:val="22"/>
          <w:szCs w:val="22"/>
          <w:lang w:val="it-IT"/>
        </w:rPr>
        <w:t>...................................</w:t>
      </w:r>
    </w:p>
    <w:p w:rsidR="00560BAF" w:rsidRPr="00427E93" w:rsidRDefault="00560BAF" w:rsidP="00560BA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560BAF" w:rsidRDefault="00560BAF" w:rsidP="00560BA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427E93" w:rsidRDefault="00427E93" w:rsidP="00560BA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427E93" w:rsidRPr="00427E93" w:rsidRDefault="00427E93" w:rsidP="00560BA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560BAF" w:rsidRPr="00427E93" w:rsidRDefault="00560BAF" w:rsidP="00560BA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560BAF" w:rsidRPr="00427E93" w:rsidRDefault="00560BAF" w:rsidP="00560BA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427E93">
        <w:rPr>
          <w:rFonts w:ascii="Arial" w:hAnsi="Arial" w:cs="Arial"/>
          <w:sz w:val="22"/>
          <w:szCs w:val="22"/>
          <w:lang w:val="it-IT"/>
        </w:rPr>
        <w:tab/>
        <w:t>Am luat la cunostinta,</w:t>
      </w:r>
    </w:p>
    <w:p w:rsidR="00560BAF" w:rsidRPr="00427E93" w:rsidRDefault="00943402" w:rsidP="00560BA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427E93">
        <w:rPr>
          <w:rFonts w:ascii="Arial" w:hAnsi="Arial" w:cs="Arial"/>
          <w:sz w:val="22"/>
          <w:szCs w:val="22"/>
          <w:lang w:val="it-IT"/>
        </w:rPr>
        <w:tab/>
      </w:r>
      <w:r w:rsidR="00560BAF" w:rsidRPr="00427E93">
        <w:rPr>
          <w:rFonts w:ascii="Arial" w:hAnsi="Arial" w:cs="Arial"/>
          <w:sz w:val="22"/>
          <w:szCs w:val="22"/>
          <w:lang w:val="it-IT"/>
        </w:rPr>
        <w:t>Salariat</w:t>
      </w:r>
      <w:r w:rsidRPr="00427E93">
        <w:rPr>
          <w:rFonts w:ascii="Arial" w:hAnsi="Arial" w:cs="Arial"/>
          <w:sz w:val="22"/>
          <w:szCs w:val="22"/>
          <w:lang w:val="it-IT"/>
        </w:rPr>
        <w:t>: ............</w:t>
      </w:r>
      <w:r w:rsidR="00F66082">
        <w:rPr>
          <w:rFonts w:ascii="Arial" w:hAnsi="Arial" w:cs="Arial"/>
          <w:sz w:val="22"/>
          <w:szCs w:val="22"/>
          <w:lang w:val="it-IT"/>
        </w:rPr>
        <w:t>........................</w:t>
      </w:r>
      <w:r w:rsidRPr="00427E93">
        <w:rPr>
          <w:rFonts w:ascii="Arial" w:hAnsi="Arial" w:cs="Arial"/>
          <w:sz w:val="22"/>
          <w:szCs w:val="22"/>
          <w:lang w:val="it-IT"/>
        </w:rPr>
        <w:t>......</w:t>
      </w:r>
    </w:p>
    <w:p w:rsidR="00943402" w:rsidRPr="00427E93" w:rsidRDefault="00943402" w:rsidP="00943402">
      <w:pPr>
        <w:spacing w:line="360" w:lineRule="auto"/>
        <w:ind w:firstLine="720"/>
        <w:rPr>
          <w:rFonts w:ascii="Arial" w:hAnsi="Arial" w:cs="Arial"/>
          <w:sz w:val="22"/>
          <w:szCs w:val="22"/>
          <w:lang w:val="it-IT"/>
        </w:rPr>
      </w:pPr>
      <w:r w:rsidRPr="00427E93">
        <w:rPr>
          <w:rFonts w:ascii="Arial" w:hAnsi="Arial" w:cs="Arial"/>
          <w:sz w:val="22"/>
          <w:szCs w:val="22"/>
          <w:lang w:val="it-IT"/>
        </w:rPr>
        <w:t xml:space="preserve">Data: </w:t>
      </w:r>
      <w:r w:rsidR="00427E93" w:rsidRPr="00E617B0">
        <w:rPr>
          <w:rFonts w:ascii="Arial" w:hAnsi="Arial" w:cs="Arial"/>
          <w:lang w:val="en-AU"/>
        </w:rPr>
        <w:t>..../..../........</w:t>
      </w:r>
    </w:p>
    <w:p w:rsidR="00943402" w:rsidRPr="00427E93" w:rsidRDefault="00943402" w:rsidP="00943402">
      <w:pPr>
        <w:spacing w:line="360" w:lineRule="auto"/>
        <w:ind w:firstLine="720"/>
        <w:rPr>
          <w:rFonts w:ascii="Arial" w:hAnsi="Arial" w:cs="Arial"/>
          <w:sz w:val="22"/>
          <w:szCs w:val="22"/>
          <w:lang w:val="it-IT"/>
        </w:rPr>
      </w:pPr>
      <w:r w:rsidRPr="00427E93">
        <w:rPr>
          <w:rFonts w:ascii="Arial" w:hAnsi="Arial" w:cs="Arial"/>
          <w:sz w:val="22"/>
          <w:szCs w:val="22"/>
          <w:lang w:val="it-IT"/>
        </w:rPr>
        <w:t>Semnatura: .......</w:t>
      </w:r>
      <w:r w:rsidR="00427E93">
        <w:rPr>
          <w:rFonts w:ascii="Arial" w:hAnsi="Arial" w:cs="Arial"/>
          <w:sz w:val="22"/>
          <w:szCs w:val="22"/>
          <w:lang w:val="it-IT"/>
        </w:rPr>
        <w:t>............................</w:t>
      </w:r>
      <w:r w:rsidRPr="00427E93">
        <w:rPr>
          <w:rFonts w:ascii="Arial" w:hAnsi="Arial" w:cs="Arial"/>
          <w:sz w:val="22"/>
          <w:szCs w:val="22"/>
          <w:lang w:val="it-IT"/>
        </w:rPr>
        <w:t>.</w:t>
      </w:r>
    </w:p>
    <w:p w:rsidR="00943402" w:rsidRPr="00427E93" w:rsidRDefault="00943402" w:rsidP="00943402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943402" w:rsidRPr="00427E93" w:rsidRDefault="00943402" w:rsidP="00943402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943402" w:rsidRPr="00427E93" w:rsidRDefault="00943402" w:rsidP="00943402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427E93">
        <w:rPr>
          <w:rFonts w:ascii="Arial" w:hAnsi="Arial" w:cs="Arial"/>
          <w:b/>
          <w:sz w:val="22"/>
          <w:szCs w:val="22"/>
          <w:u w:val="single"/>
          <w:lang w:val="it-IT"/>
        </w:rPr>
        <w:t>Nota:</w:t>
      </w:r>
      <w:r w:rsidRPr="00427E93">
        <w:rPr>
          <w:rFonts w:ascii="Arial" w:hAnsi="Arial" w:cs="Arial"/>
          <w:sz w:val="22"/>
          <w:szCs w:val="22"/>
          <w:lang w:val="it-IT"/>
        </w:rPr>
        <w:t xml:space="preserve"> In situatia in care salariatul nu este prezent la locul de munca, prezenta notificare ii va fi transmisa acestuia prin posta cu confirmare de primire. Astfel</w:t>
      </w:r>
      <w:r w:rsidR="00427E93">
        <w:rPr>
          <w:rFonts w:ascii="Arial" w:hAnsi="Arial" w:cs="Arial"/>
          <w:sz w:val="22"/>
          <w:szCs w:val="22"/>
          <w:lang w:val="it-IT"/>
        </w:rPr>
        <w:t>,</w:t>
      </w:r>
      <w:r w:rsidRPr="00427E93">
        <w:rPr>
          <w:rFonts w:ascii="Arial" w:hAnsi="Arial" w:cs="Arial"/>
          <w:sz w:val="22"/>
          <w:szCs w:val="22"/>
          <w:lang w:val="it-IT"/>
        </w:rPr>
        <w:t xml:space="preserve"> obligatia angajatorului considerandu-se indeplinita.</w:t>
      </w:r>
    </w:p>
    <w:p w:rsidR="00427E93" w:rsidRPr="00427E93" w:rsidRDefault="00427E93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sectPr w:rsidR="00427E93" w:rsidRPr="00427E93" w:rsidSect="00F66082">
      <w:headerReference w:type="default" r:id="rId7"/>
      <w:footerReference w:type="default" r:id="rId8"/>
      <w:pgSz w:w="11907" w:h="16840" w:code="9"/>
      <w:pgMar w:top="1134" w:right="1134" w:bottom="1134" w:left="1134" w:header="0" w:footer="8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14B" w:rsidRDefault="002F214B" w:rsidP="001336B3">
      <w:r>
        <w:separator/>
      </w:r>
    </w:p>
  </w:endnote>
  <w:endnote w:type="continuationSeparator" w:id="0">
    <w:p w:rsidR="002F214B" w:rsidRDefault="002F214B" w:rsidP="0013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934796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1336B3" w:rsidRPr="00F66082" w:rsidRDefault="00427E93" w:rsidP="00F66082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27E93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15875</wp:posOffset>
                  </wp:positionV>
                  <wp:extent cx="190500" cy="190500"/>
                  <wp:effectExtent l="19050" t="0" r="0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7E93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427E93">
              <w:rPr>
                <w:rFonts w:ascii="Arial" w:hAnsi="Arial" w:cs="Arial"/>
                <w:sz w:val="16"/>
                <w:szCs w:val="16"/>
              </w:rPr>
              <w:t>Formular</w:t>
            </w:r>
            <w:proofErr w:type="spellEnd"/>
            <w:r w:rsidRPr="00427E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7E93">
              <w:rPr>
                <w:rFonts w:ascii="Arial" w:hAnsi="Arial" w:cs="Arial"/>
                <w:sz w:val="16"/>
                <w:szCs w:val="16"/>
              </w:rPr>
              <w:t>oferit</w:t>
            </w:r>
            <w:proofErr w:type="spellEnd"/>
            <w:r w:rsidRPr="00427E93">
              <w:rPr>
                <w:rFonts w:ascii="Arial" w:hAnsi="Arial" w:cs="Arial"/>
                <w:sz w:val="16"/>
                <w:szCs w:val="16"/>
              </w:rPr>
              <w:t xml:space="preserve"> de   </w:t>
            </w:r>
            <w:hyperlink r:id="rId2" w:history="1">
              <w:r w:rsidRPr="00427E93">
                <w:rPr>
                  <w:rStyle w:val="Hyperlink"/>
                  <w:rFonts w:ascii="Arial" w:hAnsi="Arial" w:cs="Arial"/>
                  <w:sz w:val="16"/>
                  <w:szCs w:val="16"/>
                </w:rPr>
                <w:t>www.calculatoare-salarizare.ro</w:t>
              </w:r>
            </w:hyperlink>
            <w:r w:rsidRPr="00427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7E93">
              <w:rPr>
                <w:rFonts w:ascii="Arial" w:hAnsi="Arial" w:cs="Arial"/>
                <w:sz w:val="20"/>
                <w:szCs w:val="20"/>
              </w:rPr>
              <w:tab/>
            </w:r>
            <w:r w:rsidRPr="00427E9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27E93">
              <w:rPr>
                <w:rFonts w:ascii="Arial" w:hAnsi="Arial" w:cs="Arial"/>
                <w:sz w:val="20"/>
                <w:szCs w:val="20"/>
              </w:rPr>
              <w:t>Pag</w:t>
            </w:r>
            <w:proofErr w:type="spellEnd"/>
            <w:r w:rsidRPr="00427E9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B3A40" w:rsidRPr="00427E93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27E93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EB3A40" w:rsidRPr="00427E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D3E35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EB3A40" w:rsidRPr="00427E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27E93">
              <w:rPr>
                <w:rFonts w:ascii="Arial" w:hAnsi="Arial" w:cs="Arial"/>
                <w:sz w:val="20"/>
                <w:szCs w:val="20"/>
              </w:rPr>
              <w:t xml:space="preserve"> din </w:t>
            </w:r>
            <w:r w:rsidR="00EB3A40" w:rsidRPr="00427E93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27E93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="00EB3A40" w:rsidRPr="00427E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D3E35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EB3A40" w:rsidRPr="00427E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14B" w:rsidRDefault="002F214B" w:rsidP="001336B3">
      <w:r>
        <w:separator/>
      </w:r>
    </w:p>
  </w:footnote>
  <w:footnote w:type="continuationSeparator" w:id="0">
    <w:p w:rsidR="002F214B" w:rsidRDefault="002F214B" w:rsidP="00133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B3" w:rsidRPr="00427E93" w:rsidRDefault="001336B3" w:rsidP="00427E93">
    <w:pPr>
      <w:pStyle w:val="Header"/>
      <w:rPr>
        <w:rFonts w:ascii="Arial" w:hAnsi="Arial" w:cs="Arial"/>
        <w:sz w:val="16"/>
        <w:szCs w:val="16"/>
      </w:rPr>
    </w:pPr>
  </w:p>
  <w:p w:rsidR="00B37C8B" w:rsidRDefault="00B37C8B" w:rsidP="00427E93">
    <w:pPr>
      <w:pStyle w:val="Header"/>
      <w:rPr>
        <w:rFonts w:ascii="Arial" w:hAnsi="Arial" w:cs="Arial"/>
        <w:sz w:val="16"/>
        <w:szCs w:val="16"/>
      </w:rPr>
    </w:pPr>
  </w:p>
  <w:p w:rsidR="00427E93" w:rsidRPr="00427E93" w:rsidRDefault="00427E93" w:rsidP="00427E93">
    <w:pPr>
      <w:pStyle w:val="Header"/>
      <w:rPr>
        <w:rFonts w:ascii="Arial" w:hAnsi="Arial" w:cs="Arial"/>
        <w:sz w:val="16"/>
        <w:szCs w:val="16"/>
      </w:rPr>
    </w:pPr>
  </w:p>
  <w:p w:rsidR="001336B3" w:rsidRPr="00427E93" w:rsidRDefault="001336B3" w:rsidP="00427E93">
    <w:pPr>
      <w:pStyle w:val="Header"/>
      <w:rPr>
        <w:rFonts w:ascii="Arial" w:hAnsi="Arial" w:cs="Arial"/>
        <w:sz w:val="16"/>
        <w:szCs w:val="16"/>
      </w:rPr>
    </w:pPr>
  </w:p>
  <w:p w:rsidR="001336B3" w:rsidRDefault="005A5DE6" w:rsidP="00427E93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  <w:proofErr w:type="spellStart"/>
    <w:r w:rsidRPr="00427E93">
      <w:rPr>
        <w:rFonts w:ascii="Arial" w:hAnsi="Arial" w:cs="Arial"/>
        <w:smallCaps/>
        <w:sz w:val="16"/>
        <w:szCs w:val="16"/>
      </w:rPr>
      <w:t>Notificare</w:t>
    </w:r>
    <w:proofErr w:type="spellEnd"/>
    <w:r w:rsidRPr="00427E93">
      <w:rPr>
        <w:rFonts w:ascii="Arial" w:hAnsi="Arial" w:cs="Arial"/>
        <w:smallCaps/>
        <w:sz w:val="16"/>
        <w:szCs w:val="16"/>
      </w:rPr>
      <w:t xml:space="preserve"> </w:t>
    </w:r>
    <w:proofErr w:type="spellStart"/>
    <w:r w:rsidR="001336B3" w:rsidRPr="00427E93">
      <w:rPr>
        <w:rFonts w:ascii="Arial" w:hAnsi="Arial" w:cs="Arial"/>
        <w:smallCaps/>
        <w:sz w:val="16"/>
        <w:szCs w:val="16"/>
      </w:rPr>
      <w:t>Incetare</w:t>
    </w:r>
    <w:proofErr w:type="spellEnd"/>
    <w:r w:rsidR="001336B3" w:rsidRPr="00427E93">
      <w:rPr>
        <w:rFonts w:ascii="Arial" w:hAnsi="Arial" w:cs="Arial"/>
        <w:smallCaps/>
        <w:sz w:val="16"/>
        <w:szCs w:val="16"/>
      </w:rPr>
      <w:t xml:space="preserve"> CIM </w:t>
    </w:r>
    <w:proofErr w:type="spellStart"/>
    <w:r w:rsidR="00201BF1" w:rsidRPr="00427E93">
      <w:rPr>
        <w:rFonts w:ascii="Arial" w:hAnsi="Arial" w:cs="Arial"/>
        <w:smallCaps/>
        <w:sz w:val="16"/>
        <w:szCs w:val="16"/>
      </w:rPr>
      <w:t>Durata</w:t>
    </w:r>
    <w:proofErr w:type="spellEnd"/>
    <w:r w:rsidR="00201BF1" w:rsidRPr="00427E93">
      <w:rPr>
        <w:rFonts w:ascii="Arial" w:hAnsi="Arial" w:cs="Arial"/>
        <w:smallCaps/>
        <w:sz w:val="16"/>
        <w:szCs w:val="16"/>
      </w:rPr>
      <w:t xml:space="preserve"> </w:t>
    </w:r>
    <w:proofErr w:type="spellStart"/>
    <w:r w:rsidR="00201BF1" w:rsidRPr="00427E93">
      <w:rPr>
        <w:rFonts w:ascii="Arial" w:hAnsi="Arial" w:cs="Arial"/>
        <w:smallCaps/>
        <w:sz w:val="16"/>
        <w:szCs w:val="16"/>
      </w:rPr>
      <w:t>Determinata</w:t>
    </w:r>
    <w:proofErr w:type="spellEnd"/>
    <w:r w:rsidRPr="00427E93">
      <w:rPr>
        <w:rFonts w:ascii="Arial" w:hAnsi="Arial" w:cs="Arial"/>
        <w:smallCaps/>
        <w:sz w:val="16"/>
        <w:szCs w:val="16"/>
      </w:rPr>
      <w:t xml:space="preserve"> </w:t>
    </w:r>
    <w:r w:rsidR="00427E93">
      <w:rPr>
        <w:rFonts w:ascii="Arial" w:hAnsi="Arial" w:cs="Arial"/>
        <w:smallCaps/>
        <w:sz w:val="16"/>
        <w:szCs w:val="16"/>
      </w:rPr>
      <w:t>–</w:t>
    </w:r>
    <w:r w:rsidRPr="00427E93">
      <w:rPr>
        <w:rFonts w:ascii="Arial" w:hAnsi="Arial" w:cs="Arial"/>
        <w:smallCaps/>
        <w:sz w:val="16"/>
        <w:szCs w:val="16"/>
      </w:rPr>
      <w:t xml:space="preserve"> </w:t>
    </w:r>
    <w:proofErr w:type="spellStart"/>
    <w:r w:rsidR="00A6313C" w:rsidRPr="00427E93">
      <w:rPr>
        <w:rFonts w:ascii="Arial" w:hAnsi="Arial" w:cs="Arial"/>
        <w:smallCaps/>
        <w:sz w:val="16"/>
        <w:szCs w:val="16"/>
      </w:rPr>
      <w:t>Angajator</w:t>
    </w:r>
    <w:proofErr w:type="spellEnd"/>
  </w:p>
  <w:p w:rsidR="00427E93" w:rsidRPr="00427E93" w:rsidRDefault="00427E93" w:rsidP="00427E93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236"/>
    <w:rsid w:val="00082740"/>
    <w:rsid w:val="000B793C"/>
    <w:rsid w:val="000F1647"/>
    <w:rsid w:val="00102C31"/>
    <w:rsid w:val="001336B3"/>
    <w:rsid w:val="00163836"/>
    <w:rsid w:val="00190720"/>
    <w:rsid w:val="001F6786"/>
    <w:rsid w:val="00201BF1"/>
    <w:rsid w:val="002152D1"/>
    <w:rsid w:val="00285AE4"/>
    <w:rsid w:val="002F214B"/>
    <w:rsid w:val="00312353"/>
    <w:rsid w:val="003442C2"/>
    <w:rsid w:val="003674FA"/>
    <w:rsid w:val="003C208E"/>
    <w:rsid w:val="00411BF7"/>
    <w:rsid w:val="00427E93"/>
    <w:rsid w:val="0044781F"/>
    <w:rsid w:val="00454E86"/>
    <w:rsid w:val="00486F97"/>
    <w:rsid w:val="004D3E35"/>
    <w:rsid w:val="00560BAF"/>
    <w:rsid w:val="005A5DE6"/>
    <w:rsid w:val="005B264E"/>
    <w:rsid w:val="00653ACA"/>
    <w:rsid w:val="00661236"/>
    <w:rsid w:val="006F608C"/>
    <w:rsid w:val="007B124F"/>
    <w:rsid w:val="007C25AC"/>
    <w:rsid w:val="007C3F12"/>
    <w:rsid w:val="00827815"/>
    <w:rsid w:val="00873F90"/>
    <w:rsid w:val="00875182"/>
    <w:rsid w:val="008A3A1C"/>
    <w:rsid w:val="008F0263"/>
    <w:rsid w:val="008F495D"/>
    <w:rsid w:val="00927896"/>
    <w:rsid w:val="00943402"/>
    <w:rsid w:val="009B42C4"/>
    <w:rsid w:val="009D4620"/>
    <w:rsid w:val="009E3D8D"/>
    <w:rsid w:val="00A15A2B"/>
    <w:rsid w:val="00A61371"/>
    <w:rsid w:val="00A6313C"/>
    <w:rsid w:val="00A80731"/>
    <w:rsid w:val="00AA2651"/>
    <w:rsid w:val="00AA7940"/>
    <w:rsid w:val="00B37C8B"/>
    <w:rsid w:val="00B958CE"/>
    <w:rsid w:val="00B97EF5"/>
    <w:rsid w:val="00BC5143"/>
    <w:rsid w:val="00C55572"/>
    <w:rsid w:val="00C64A58"/>
    <w:rsid w:val="00C81044"/>
    <w:rsid w:val="00D05301"/>
    <w:rsid w:val="00D40555"/>
    <w:rsid w:val="00D5278F"/>
    <w:rsid w:val="00E051F0"/>
    <w:rsid w:val="00E70F43"/>
    <w:rsid w:val="00E72DFD"/>
    <w:rsid w:val="00EB3A40"/>
    <w:rsid w:val="00ED5BE4"/>
    <w:rsid w:val="00EE1FCA"/>
    <w:rsid w:val="00F2212E"/>
    <w:rsid w:val="00F66082"/>
    <w:rsid w:val="00F73867"/>
    <w:rsid w:val="00FC4CFE"/>
    <w:rsid w:val="00FE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64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7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3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6B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33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6B3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33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culatoare-salarizare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lients_Apex\Payroll\Others\ITMB\Cereri,%20Adeverinte,%20Decizii,%20Imputerniciri\Incetare%20CIM%20-%20Acordul%20Partilor_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709BE-6AF4-4898-A742-880EBBC9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Incetare CIM - Acordul Partilor_RO.dotx</Template>
  <TotalTime>74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cp:lastPrinted>2006-04-25T05:36:00Z</cp:lastPrinted>
  <dcterms:created xsi:type="dcterms:W3CDTF">2014-12-10T11:46:00Z</dcterms:created>
  <dcterms:modified xsi:type="dcterms:W3CDTF">2022-03-16T19:10:00Z</dcterms:modified>
</cp:coreProperties>
</file>