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A" w:rsidRPr="00DF752F" w:rsidRDefault="00EE1FCA" w:rsidP="00FD2AC9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DF752F" w:rsidRDefault="00AA2651" w:rsidP="00FD2AC9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DF752F" w:rsidRDefault="00AA2651" w:rsidP="00FD2AC9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DF752F" w:rsidRDefault="00AA2651" w:rsidP="00FD2AC9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DF752F" w:rsidRDefault="00AA2651" w:rsidP="00FD2AC9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DF752F" w:rsidRDefault="00163836" w:rsidP="00EE1FC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DF752F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>Domnule Director</w:t>
      </w:r>
      <w:r w:rsidRPr="00DF752F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,</w:t>
      </w:r>
    </w:p>
    <w:p w:rsidR="00163836" w:rsidRPr="00DF752F" w:rsidRDefault="00163836" w:rsidP="00FD2AC9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163836" w:rsidRPr="00DF752F" w:rsidRDefault="00163836" w:rsidP="00FD2AC9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DF752F" w:rsidRDefault="00EE1FCA" w:rsidP="00FD2AC9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EE1FCA" w:rsidRPr="00DF752F" w:rsidRDefault="00163836" w:rsidP="005B32EE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ab/>
        <w:t>Subsemnat</w:t>
      </w:r>
      <w:r w:rsidR="00BC5143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ul/a</w:t>
      </w:r>
      <w:r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E2797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...............................................</w:t>
      </w:r>
      <w:r w:rsidR="0061134C" w:rsidRPr="00E2797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......</w:t>
      </w:r>
      <w:r w:rsidR="00BC5143" w:rsidRPr="00E2797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.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BC5143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salariat</w:t>
      </w:r>
      <w:r w:rsidR="00BC5143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/a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BC5143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la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..........</w:t>
      </w:r>
      <w:r w:rsidR="0061134C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...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............................</w:t>
      </w:r>
      <w:r w:rsidR="00BC5143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cu contract</w:t>
      </w:r>
      <w:r w:rsidR="00B87F4D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individual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de munca</w:t>
      </w:r>
      <w:r w:rsidR="00B87F4D">
        <w:rPr>
          <w:rFonts w:ascii="Arial" w:hAnsi="Arial" w:cs="Arial"/>
          <w:bCs/>
          <w:color w:val="000000"/>
          <w:sz w:val="22"/>
          <w:szCs w:val="22"/>
          <w:lang w:val="it-IT"/>
        </w:rPr>
        <w:t>, inregistrat cu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nr. ...........</w:t>
      </w:r>
      <w:r w:rsidR="00AE4B0D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din </w:t>
      </w:r>
      <w:r w:rsidR="0061134C" w:rsidRPr="00DF752F">
        <w:rPr>
          <w:rFonts w:ascii="Arial" w:hAnsi="Arial" w:cs="Arial"/>
          <w:sz w:val="22"/>
          <w:szCs w:val="22"/>
          <w:lang w:val="en-AU"/>
        </w:rPr>
        <w:t>..../..../........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, in functia de ................................</w:t>
      </w:r>
      <w:r w:rsidR="00AE4B0D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........</w:t>
      </w:r>
      <w:r w:rsidR="003674FA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va </w:t>
      </w:r>
      <w:r w:rsidR="00AA72C6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aduc la cunostinta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incetarea contractului individual de munca, incepand cu data de </w:t>
      </w:r>
      <w:r w:rsidR="0061134C" w:rsidRPr="00DF752F">
        <w:rPr>
          <w:rFonts w:ascii="Arial" w:hAnsi="Arial" w:cs="Arial"/>
          <w:b/>
          <w:sz w:val="22"/>
          <w:szCs w:val="22"/>
          <w:lang w:val="en-AU"/>
        </w:rPr>
        <w:t>..../..../........</w:t>
      </w:r>
      <w:r w:rsidR="00AA72C6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conform </w:t>
      </w:r>
      <w:r w:rsidR="007D6F20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</w:t>
      </w:r>
      <w:r w:rsidR="00AA72C6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rt. </w:t>
      </w:r>
      <w:r w:rsidR="0086154B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81</w:t>
      </w:r>
      <w:r w:rsidR="005B32EE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,</w:t>
      </w:r>
      <w:r w:rsidR="00AA72C6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alin.</w:t>
      </w:r>
      <w:r w:rsidR="004C6100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="0061134C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(</w:t>
      </w:r>
      <w:r w:rsidR="005D1F49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1</w:t>
      </w:r>
      <w:r w:rsidR="0061134C" w:rsidRPr="00DF752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)</w:t>
      </w:r>
      <w:r w:rsidR="00AA72C6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din </w:t>
      </w:r>
      <w:r w:rsidR="0061134C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Legea 53/2003 - </w:t>
      </w:r>
      <w:r w:rsidR="00AA72C6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Codul Muncii</w:t>
      </w:r>
      <w:r w:rsidR="005D1F49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ultima zi lucrata fiind </w:t>
      </w:r>
      <w:r w:rsidR="0061134C" w:rsidRPr="00DF752F">
        <w:rPr>
          <w:rFonts w:ascii="Arial" w:hAnsi="Arial" w:cs="Arial"/>
          <w:sz w:val="22"/>
          <w:szCs w:val="22"/>
          <w:lang w:val="en-AU"/>
        </w:rPr>
        <w:t xml:space="preserve">..../..../........ </w:t>
      </w:r>
      <w:r w:rsidR="00486F97" w:rsidRPr="00DF752F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</w:p>
    <w:p w:rsidR="00EE1FCA" w:rsidRPr="00DF752F" w:rsidRDefault="00EE1FCA" w:rsidP="005B32EE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5B32EE" w:rsidRPr="00DF752F" w:rsidRDefault="005B32EE" w:rsidP="005B32EE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5B32EE" w:rsidRPr="00DF752F" w:rsidRDefault="005B32EE" w:rsidP="005B32EE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AE4B0D" w:rsidRPr="00DF752F" w:rsidRDefault="00EE1FCA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F752F">
        <w:rPr>
          <w:rFonts w:ascii="Arial" w:hAnsi="Arial" w:cs="Arial"/>
          <w:sz w:val="22"/>
          <w:szCs w:val="22"/>
          <w:lang w:val="it-IT"/>
        </w:rPr>
        <w:tab/>
      </w:r>
      <w:r w:rsidR="00C64A58" w:rsidRPr="00DF752F">
        <w:rPr>
          <w:rFonts w:ascii="Arial" w:hAnsi="Arial" w:cs="Arial"/>
          <w:sz w:val="22"/>
          <w:szCs w:val="22"/>
          <w:lang w:val="it-IT"/>
        </w:rPr>
        <w:t>Data</w:t>
      </w:r>
      <w:r w:rsidR="0086154B" w:rsidRPr="00DF752F">
        <w:rPr>
          <w:rFonts w:ascii="Arial" w:hAnsi="Arial" w:cs="Arial"/>
          <w:sz w:val="22"/>
          <w:szCs w:val="22"/>
          <w:lang w:val="it-IT"/>
        </w:rPr>
        <w:t>:</w:t>
      </w:r>
      <w:r w:rsidR="0061134C" w:rsidRPr="00DF752F">
        <w:rPr>
          <w:rFonts w:ascii="Arial" w:hAnsi="Arial" w:cs="Arial"/>
          <w:sz w:val="22"/>
          <w:szCs w:val="22"/>
          <w:lang w:val="it-IT"/>
        </w:rPr>
        <w:t xml:space="preserve"> </w:t>
      </w:r>
      <w:r w:rsidR="0061134C" w:rsidRPr="00DF752F">
        <w:rPr>
          <w:rFonts w:ascii="Arial" w:hAnsi="Arial" w:cs="Arial"/>
          <w:sz w:val="22"/>
          <w:szCs w:val="22"/>
          <w:lang w:val="en-AU"/>
        </w:rPr>
        <w:t>..../..../........</w:t>
      </w:r>
    </w:p>
    <w:p w:rsidR="00C64A58" w:rsidRPr="00DF752F" w:rsidRDefault="00AE4B0D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DF752F">
        <w:rPr>
          <w:rFonts w:ascii="Arial" w:hAnsi="Arial" w:cs="Arial"/>
          <w:sz w:val="22"/>
          <w:szCs w:val="22"/>
          <w:lang w:val="it-IT"/>
        </w:rPr>
        <w:tab/>
      </w:r>
      <w:r w:rsidR="00C64A58" w:rsidRPr="00DF752F">
        <w:rPr>
          <w:rFonts w:ascii="Arial" w:hAnsi="Arial" w:cs="Arial"/>
          <w:sz w:val="22"/>
          <w:szCs w:val="22"/>
          <w:lang w:val="it-IT"/>
        </w:rPr>
        <w:t>Semnatura</w:t>
      </w:r>
      <w:r w:rsidR="0086154B" w:rsidRPr="00DF752F">
        <w:rPr>
          <w:rFonts w:ascii="Arial" w:hAnsi="Arial" w:cs="Arial"/>
          <w:sz w:val="22"/>
          <w:szCs w:val="22"/>
          <w:lang w:val="it-IT"/>
        </w:rPr>
        <w:t>:</w:t>
      </w:r>
      <w:r w:rsidRPr="00DF752F">
        <w:rPr>
          <w:rFonts w:ascii="Arial" w:hAnsi="Arial" w:cs="Arial"/>
          <w:sz w:val="22"/>
          <w:szCs w:val="22"/>
          <w:lang w:val="it-IT"/>
        </w:rPr>
        <w:t xml:space="preserve"> …………..</w:t>
      </w:r>
      <w:r w:rsidR="004644E2" w:rsidRPr="00DF752F">
        <w:rPr>
          <w:rFonts w:ascii="Arial" w:hAnsi="Arial" w:cs="Arial"/>
          <w:sz w:val="22"/>
          <w:szCs w:val="22"/>
          <w:lang w:val="it-IT"/>
        </w:rPr>
        <w:t>.......</w:t>
      </w: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Pr="00DF752F" w:rsidRDefault="00DF752F" w:rsidP="005B32EE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F752F" w:rsidRDefault="00DF752F" w:rsidP="007663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it-IT"/>
        </w:rPr>
        <w:t>Demisia a fost inregistrata cu numarul</w:t>
      </w:r>
      <w:r w:rsidRPr="00DF752F">
        <w:rPr>
          <w:rFonts w:ascii="Arial" w:hAnsi="Arial" w:cs="Arial"/>
          <w:sz w:val="22"/>
          <w:szCs w:val="22"/>
          <w:lang w:val="it-IT"/>
        </w:rPr>
        <w:t xml:space="preserve"> ...........</w:t>
      </w:r>
      <w:r>
        <w:rPr>
          <w:rFonts w:ascii="Arial" w:hAnsi="Arial" w:cs="Arial"/>
          <w:sz w:val="22"/>
          <w:szCs w:val="22"/>
          <w:lang w:val="it-IT"/>
        </w:rPr>
        <w:t>., din d</w:t>
      </w:r>
      <w:r w:rsidRPr="00DF752F">
        <w:rPr>
          <w:rFonts w:ascii="Arial" w:hAnsi="Arial" w:cs="Arial"/>
          <w:sz w:val="22"/>
          <w:szCs w:val="22"/>
          <w:lang w:val="it-IT"/>
        </w:rPr>
        <w:t xml:space="preserve">ata: </w:t>
      </w:r>
      <w:r w:rsidRPr="00DF752F">
        <w:rPr>
          <w:rFonts w:ascii="Arial" w:hAnsi="Arial" w:cs="Arial"/>
          <w:sz w:val="22"/>
          <w:szCs w:val="22"/>
          <w:lang w:val="en-AU"/>
        </w:rPr>
        <w:t>..../..../........</w:t>
      </w:r>
      <w:r>
        <w:rPr>
          <w:rFonts w:ascii="Arial" w:hAnsi="Arial" w:cs="Arial"/>
          <w:sz w:val="22"/>
          <w:szCs w:val="22"/>
          <w:lang w:val="en-AU"/>
        </w:rPr>
        <w:t xml:space="preserve"> .</w:t>
      </w:r>
    </w:p>
    <w:p w:rsidR="00DF752F" w:rsidRDefault="00DF752F" w:rsidP="00E279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AU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Angajatorul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RENUNTA / NU RENUNTA la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perioada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preaviz</w:t>
      </w:r>
      <w:proofErr w:type="spellEnd"/>
      <w:r w:rsidR="00B87F4D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="00B87F4D">
        <w:rPr>
          <w:rFonts w:ascii="Arial" w:hAnsi="Arial" w:cs="Arial"/>
          <w:sz w:val="22"/>
          <w:szCs w:val="22"/>
          <w:lang w:val="en-AU"/>
        </w:rPr>
        <w:t>contractul</w:t>
      </w:r>
      <w:proofErr w:type="spellEnd"/>
      <w:r w:rsidR="00B87F4D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7F4D">
        <w:rPr>
          <w:rFonts w:ascii="Arial" w:hAnsi="Arial" w:cs="Arial"/>
          <w:sz w:val="22"/>
          <w:szCs w:val="22"/>
          <w:lang w:val="en-AU"/>
        </w:rPr>
        <w:t>incetand</w:t>
      </w:r>
      <w:proofErr w:type="spellEnd"/>
      <w:r w:rsidR="00B87F4D">
        <w:rPr>
          <w:rFonts w:ascii="Arial" w:hAnsi="Arial" w:cs="Arial"/>
          <w:sz w:val="22"/>
          <w:szCs w:val="22"/>
          <w:lang w:val="en-AU"/>
        </w:rPr>
        <w:t xml:space="preserve"> cu data </w:t>
      </w:r>
      <w:r w:rsidR="00B87F4D" w:rsidRPr="00E617B0">
        <w:rPr>
          <w:rFonts w:ascii="Arial" w:hAnsi="Arial" w:cs="Arial"/>
          <w:lang w:val="en-AU"/>
        </w:rPr>
        <w:t>..../..../........</w:t>
      </w:r>
      <w:proofErr w:type="gramEnd"/>
    </w:p>
    <w:p w:rsidR="00E27971" w:rsidRDefault="00E27971" w:rsidP="007663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:rsidR="00DF752F" w:rsidRDefault="00E27971" w:rsidP="00E279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AU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R</w:t>
      </w:r>
      <w:r w:rsidR="00DF752F" w:rsidRPr="00DF752F">
        <w:rPr>
          <w:rFonts w:ascii="Arial" w:hAnsi="Arial" w:cs="Arial"/>
          <w:sz w:val="22"/>
          <w:szCs w:val="22"/>
          <w:lang w:val="en-AU"/>
        </w:rPr>
        <w:t>eprezentant</w:t>
      </w:r>
      <w:proofErr w:type="spellEnd"/>
      <w:r w:rsidR="00DF752F" w:rsidRPr="00DF752F">
        <w:rPr>
          <w:rFonts w:ascii="Arial" w:hAnsi="Arial" w:cs="Arial"/>
          <w:sz w:val="22"/>
          <w:szCs w:val="22"/>
          <w:lang w:val="en-AU"/>
        </w:rPr>
        <w:t xml:space="preserve"> legal</w:t>
      </w:r>
      <w:r>
        <w:rPr>
          <w:rFonts w:ascii="Arial" w:hAnsi="Arial" w:cs="Arial"/>
          <w:sz w:val="22"/>
          <w:szCs w:val="22"/>
          <w:lang w:val="en-AU"/>
        </w:rPr>
        <w:t>,</w:t>
      </w:r>
    </w:p>
    <w:p w:rsidR="00DF752F" w:rsidRPr="00DF752F" w:rsidRDefault="00DF752F" w:rsidP="00E279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en-AU"/>
        </w:rPr>
        <w:t>.................................</w:t>
      </w:r>
    </w:p>
    <w:sectPr w:rsidR="00DF752F" w:rsidRPr="00DF752F" w:rsidSect="00FD2AC9">
      <w:headerReference w:type="default" r:id="rId6"/>
      <w:footerReference w:type="default" r:id="rId7"/>
      <w:pgSz w:w="11907" w:h="16840" w:code="9"/>
      <w:pgMar w:top="1134" w:right="1134" w:bottom="1134" w:left="1134" w:header="0" w:footer="8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77" w:rsidRDefault="00F40B77" w:rsidP="00B3146D">
      <w:r>
        <w:separator/>
      </w:r>
    </w:p>
  </w:endnote>
  <w:endnote w:type="continuationSeparator" w:id="0">
    <w:p w:rsidR="00F40B77" w:rsidRDefault="00F40B77" w:rsidP="00B3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B3146D" w:rsidRPr="0061134C" w:rsidRDefault="0061134C" w:rsidP="00FD2AC9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61134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15875</wp:posOffset>
                  </wp:positionV>
                  <wp:extent cx="190500" cy="190500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134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spellStart"/>
            <w:r w:rsidRPr="0061134C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6113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134C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61134C">
              <w:rPr>
                <w:rFonts w:ascii="Arial" w:hAnsi="Arial" w:cs="Arial"/>
                <w:sz w:val="16"/>
                <w:szCs w:val="16"/>
              </w:rPr>
              <w:t xml:space="preserve"> de   </w:t>
            </w:r>
            <w:hyperlink r:id="rId2" w:history="1">
              <w:r w:rsidRPr="0061134C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6113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C">
              <w:rPr>
                <w:rFonts w:ascii="Arial" w:hAnsi="Arial" w:cs="Arial"/>
                <w:sz w:val="16"/>
                <w:szCs w:val="16"/>
              </w:rPr>
              <w:tab/>
            </w:r>
            <w:r w:rsidRPr="0061134C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61134C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61134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82069" w:rsidRPr="0061134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1134C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E82069" w:rsidRPr="006113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56A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E82069" w:rsidRPr="006113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1134C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E82069" w:rsidRPr="0061134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1134C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E82069" w:rsidRPr="006113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56A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E82069" w:rsidRPr="006113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77" w:rsidRDefault="00F40B77" w:rsidP="00B3146D">
      <w:r>
        <w:separator/>
      </w:r>
    </w:p>
  </w:footnote>
  <w:footnote w:type="continuationSeparator" w:id="0">
    <w:p w:rsidR="00F40B77" w:rsidRDefault="00F40B77" w:rsidP="00B31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6D" w:rsidRPr="0061134C" w:rsidRDefault="00B3146D" w:rsidP="0061134C">
    <w:pPr>
      <w:pStyle w:val="Header"/>
      <w:rPr>
        <w:rFonts w:ascii="Arial" w:hAnsi="Arial" w:cs="Arial"/>
        <w:sz w:val="16"/>
        <w:szCs w:val="16"/>
      </w:rPr>
    </w:pPr>
  </w:p>
  <w:p w:rsidR="00A52F25" w:rsidRDefault="00A52F25" w:rsidP="0061134C">
    <w:pPr>
      <w:pStyle w:val="Header"/>
      <w:rPr>
        <w:rFonts w:ascii="Arial" w:hAnsi="Arial" w:cs="Arial"/>
        <w:sz w:val="16"/>
        <w:szCs w:val="16"/>
      </w:rPr>
    </w:pPr>
  </w:p>
  <w:p w:rsidR="0061134C" w:rsidRPr="0061134C" w:rsidRDefault="0061134C" w:rsidP="0061134C">
    <w:pPr>
      <w:pStyle w:val="Header"/>
      <w:rPr>
        <w:rFonts w:ascii="Arial" w:hAnsi="Arial" w:cs="Arial"/>
        <w:sz w:val="16"/>
        <w:szCs w:val="16"/>
      </w:rPr>
    </w:pPr>
  </w:p>
  <w:p w:rsidR="00B3146D" w:rsidRPr="0061134C" w:rsidRDefault="00B3146D" w:rsidP="0061134C">
    <w:pPr>
      <w:pStyle w:val="Header"/>
      <w:rPr>
        <w:rFonts w:ascii="Arial" w:hAnsi="Arial" w:cs="Arial"/>
        <w:sz w:val="16"/>
        <w:szCs w:val="16"/>
      </w:rPr>
    </w:pPr>
  </w:p>
  <w:p w:rsidR="00B3146D" w:rsidRDefault="00B3146D" w:rsidP="0061134C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61134C">
      <w:rPr>
        <w:rFonts w:ascii="Arial" w:hAnsi="Arial" w:cs="Arial"/>
        <w:smallCaps/>
        <w:sz w:val="16"/>
        <w:szCs w:val="16"/>
      </w:rPr>
      <w:t>Demisie</w:t>
    </w:r>
    <w:proofErr w:type="spellEnd"/>
  </w:p>
  <w:p w:rsidR="0061134C" w:rsidRPr="0061134C" w:rsidRDefault="0061134C" w:rsidP="0061134C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E13C8"/>
    <w:rsid w:val="00102C31"/>
    <w:rsid w:val="00121B9E"/>
    <w:rsid w:val="00163836"/>
    <w:rsid w:val="00190720"/>
    <w:rsid w:val="001D6DF2"/>
    <w:rsid w:val="002152D1"/>
    <w:rsid w:val="002201E1"/>
    <w:rsid w:val="002C58EB"/>
    <w:rsid w:val="0033527F"/>
    <w:rsid w:val="003674FA"/>
    <w:rsid w:val="003B6DF9"/>
    <w:rsid w:val="00411BF7"/>
    <w:rsid w:val="004644E2"/>
    <w:rsid w:val="00471E8A"/>
    <w:rsid w:val="00486F97"/>
    <w:rsid w:val="004C6100"/>
    <w:rsid w:val="00543144"/>
    <w:rsid w:val="005507F9"/>
    <w:rsid w:val="005B32EE"/>
    <w:rsid w:val="005D1F49"/>
    <w:rsid w:val="0061134C"/>
    <w:rsid w:val="00626436"/>
    <w:rsid w:val="00653ACA"/>
    <w:rsid w:val="006750FA"/>
    <w:rsid w:val="006E13C8"/>
    <w:rsid w:val="007663A9"/>
    <w:rsid w:val="007B124F"/>
    <w:rsid w:val="007D6F20"/>
    <w:rsid w:val="0086154B"/>
    <w:rsid w:val="008804F7"/>
    <w:rsid w:val="008921EF"/>
    <w:rsid w:val="008B74C5"/>
    <w:rsid w:val="009556AA"/>
    <w:rsid w:val="00A52F25"/>
    <w:rsid w:val="00AA2651"/>
    <w:rsid w:val="00AA72C6"/>
    <w:rsid w:val="00AA7940"/>
    <w:rsid w:val="00AE4B0D"/>
    <w:rsid w:val="00AF3D1D"/>
    <w:rsid w:val="00B13EF5"/>
    <w:rsid w:val="00B227FD"/>
    <w:rsid w:val="00B3146D"/>
    <w:rsid w:val="00B87F4D"/>
    <w:rsid w:val="00BB1807"/>
    <w:rsid w:val="00BC5143"/>
    <w:rsid w:val="00C64A58"/>
    <w:rsid w:val="00C64CF7"/>
    <w:rsid w:val="00D114E7"/>
    <w:rsid w:val="00DA08EB"/>
    <w:rsid w:val="00DE0ECD"/>
    <w:rsid w:val="00DF752F"/>
    <w:rsid w:val="00E051F0"/>
    <w:rsid w:val="00E27971"/>
    <w:rsid w:val="00E82069"/>
    <w:rsid w:val="00ED30C4"/>
    <w:rsid w:val="00EE1FCA"/>
    <w:rsid w:val="00F40B77"/>
    <w:rsid w:val="00F755AD"/>
    <w:rsid w:val="00FC0B19"/>
    <w:rsid w:val="00FC4CFE"/>
    <w:rsid w:val="00FD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1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4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31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46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1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Incetare%20CIM%20-%20Demis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Incetare CIM - Demisie.dotx</Template>
  <TotalTime>50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cp:lastPrinted>2006-04-25T05:36:00Z</cp:lastPrinted>
  <dcterms:created xsi:type="dcterms:W3CDTF">2014-12-10T11:42:00Z</dcterms:created>
  <dcterms:modified xsi:type="dcterms:W3CDTF">2022-03-16T19:09:00Z</dcterms:modified>
</cp:coreProperties>
</file>