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51" w:rsidRPr="004A4074" w:rsidRDefault="00AA2651" w:rsidP="00C1745D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Default="00AA2651" w:rsidP="00C1745D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4A4074" w:rsidRPr="004A4074" w:rsidRDefault="004A4074" w:rsidP="00C1745D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4A4074" w:rsidRDefault="00AA2651" w:rsidP="00C1745D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4A4074" w:rsidRDefault="00AA2651" w:rsidP="00C1745D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EE1FCA" w:rsidRPr="004A4074" w:rsidRDefault="00163836" w:rsidP="00EE1FCA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  <w:r w:rsidRPr="004A4074">
        <w:rPr>
          <w:rFonts w:ascii="Arial" w:hAnsi="Arial" w:cs="Arial"/>
          <w:b/>
          <w:bCs/>
          <w:smallCaps/>
          <w:color w:val="000000"/>
          <w:sz w:val="28"/>
          <w:szCs w:val="28"/>
          <w:lang w:val="it-IT"/>
        </w:rPr>
        <w:t>Domnule Director</w:t>
      </w:r>
      <w:r w:rsidRPr="004A4074">
        <w:rPr>
          <w:rFonts w:ascii="Arial" w:hAnsi="Arial" w:cs="Arial"/>
          <w:b/>
          <w:bCs/>
          <w:color w:val="000000"/>
          <w:sz w:val="28"/>
          <w:szCs w:val="28"/>
          <w:lang w:val="it-IT"/>
        </w:rPr>
        <w:t>,</w:t>
      </w:r>
    </w:p>
    <w:p w:rsidR="00163836" w:rsidRPr="004A4074" w:rsidRDefault="00163836" w:rsidP="00C1745D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163836" w:rsidRDefault="00163836" w:rsidP="00C1745D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4A4074" w:rsidRPr="004A4074" w:rsidRDefault="004A4074" w:rsidP="00C1745D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EE1FCA" w:rsidRPr="004A4074" w:rsidRDefault="00EE1FCA" w:rsidP="00C1745D">
      <w:pPr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EE1FCA" w:rsidRPr="004A4074" w:rsidRDefault="00163836" w:rsidP="00E70F43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ab/>
        <w:t>Subsemnat</w:t>
      </w:r>
      <w:r w:rsidR="00BC5143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ul/a</w:t>
      </w:r>
      <w:r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3674FA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...............................................</w:t>
      </w:r>
      <w:r w:rsidR="004A4074">
        <w:rPr>
          <w:rFonts w:ascii="Arial" w:hAnsi="Arial" w:cs="Arial"/>
          <w:bCs/>
          <w:color w:val="000000"/>
          <w:sz w:val="22"/>
          <w:szCs w:val="22"/>
          <w:lang w:val="it-IT"/>
        </w:rPr>
        <w:t>.....</w:t>
      </w:r>
      <w:r w:rsidR="00486F97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,</w:t>
      </w:r>
      <w:r w:rsidR="00BC5143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486F97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salariat</w:t>
      </w:r>
      <w:r w:rsidR="00BC5143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/a</w:t>
      </w:r>
      <w:r w:rsidR="00486F97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BC5143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la</w:t>
      </w:r>
      <w:r w:rsidR="00486F97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3674FA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.</w:t>
      </w:r>
      <w:r w:rsidR="004A4074">
        <w:rPr>
          <w:rFonts w:ascii="Arial" w:hAnsi="Arial" w:cs="Arial"/>
          <w:bCs/>
          <w:color w:val="000000"/>
          <w:sz w:val="22"/>
          <w:szCs w:val="22"/>
          <w:lang w:val="it-IT"/>
        </w:rPr>
        <w:t>......</w:t>
      </w:r>
      <w:r w:rsidR="003674FA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..........</w:t>
      </w:r>
      <w:r w:rsidR="004A4074">
        <w:rPr>
          <w:rFonts w:ascii="Arial" w:hAnsi="Arial" w:cs="Arial"/>
          <w:bCs/>
          <w:color w:val="000000"/>
          <w:sz w:val="22"/>
          <w:szCs w:val="22"/>
          <w:lang w:val="it-IT"/>
        </w:rPr>
        <w:t>............................</w:t>
      </w:r>
      <w:r w:rsidR="00486F97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</w:t>
      </w:r>
      <w:r w:rsidR="003674FA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cu contractul de munca nr. .......</w:t>
      </w:r>
      <w:r w:rsidR="004A4074">
        <w:rPr>
          <w:rFonts w:ascii="Arial" w:hAnsi="Arial" w:cs="Arial"/>
          <w:bCs/>
          <w:color w:val="000000"/>
          <w:sz w:val="22"/>
          <w:szCs w:val="22"/>
          <w:lang w:val="it-IT"/>
        </w:rPr>
        <w:t>.</w:t>
      </w:r>
      <w:r w:rsidR="00B958CE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,</w:t>
      </w:r>
      <w:r w:rsidR="003674FA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din </w:t>
      </w:r>
      <w:r w:rsidR="004A4074" w:rsidRPr="00E617B0">
        <w:rPr>
          <w:rFonts w:ascii="Arial" w:hAnsi="Arial" w:cs="Arial"/>
          <w:lang w:val="en-AU"/>
        </w:rPr>
        <w:t>..../..../........</w:t>
      </w:r>
      <w:r w:rsidR="003674FA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, in functia de ..........................</w:t>
      </w:r>
      <w:r w:rsidR="00B958CE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....</w:t>
      </w:r>
      <w:r w:rsidR="003674FA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......</w:t>
      </w:r>
      <w:r w:rsidR="00B958CE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.......</w:t>
      </w:r>
      <w:r w:rsidR="003674FA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</w:t>
      </w:r>
      <w:r w:rsidR="00486F97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va rog sa-mi aprobati incetarea contractului individual de munca, incepand cu data de </w:t>
      </w:r>
      <w:r w:rsidR="004A4074" w:rsidRPr="004A4074">
        <w:rPr>
          <w:rFonts w:ascii="Arial" w:hAnsi="Arial" w:cs="Arial"/>
          <w:b/>
          <w:lang w:val="en-AU"/>
        </w:rPr>
        <w:t>..../..../........</w:t>
      </w:r>
      <w:r w:rsidR="00C64A58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cu </w:t>
      </w:r>
      <w:r w:rsidR="00C64A58" w:rsidRPr="004A4074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acordul partilor</w:t>
      </w:r>
      <w:r w:rsidR="00C81044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conform </w:t>
      </w:r>
      <w:r w:rsidR="00C81044" w:rsidRPr="004A4074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</w:t>
      </w:r>
      <w:r w:rsidR="003442C2" w:rsidRPr="004A4074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rt. 55</w:t>
      </w:r>
      <w:r w:rsidR="00C81044" w:rsidRPr="004A4074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,</w:t>
      </w:r>
      <w:r w:rsidR="003442C2" w:rsidRPr="004A4074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lit.</w:t>
      </w:r>
      <w:r w:rsidR="00C81044" w:rsidRPr="004A4074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</w:t>
      </w:r>
      <w:r w:rsidR="003442C2" w:rsidRPr="004A4074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b)</w:t>
      </w:r>
      <w:r w:rsidR="003442C2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din Codul Muncii</w:t>
      </w:r>
      <w:r w:rsidR="00E72DFD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ultima zi lucrata fiind </w:t>
      </w:r>
      <w:r w:rsidR="004A4074" w:rsidRPr="00E617B0">
        <w:rPr>
          <w:rFonts w:ascii="Arial" w:hAnsi="Arial" w:cs="Arial"/>
          <w:lang w:val="en-AU"/>
        </w:rPr>
        <w:t>..../..../........</w:t>
      </w:r>
      <w:r w:rsidR="003674FA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486F97" w:rsidRPr="004A4074">
        <w:rPr>
          <w:rFonts w:ascii="Arial" w:hAnsi="Arial" w:cs="Arial"/>
          <w:bCs/>
          <w:color w:val="000000"/>
          <w:sz w:val="22"/>
          <w:szCs w:val="22"/>
          <w:lang w:val="it-IT"/>
        </w:rPr>
        <w:t>.</w:t>
      </w:r>
    </w:p>
    <w:p w:rsidR="00C64A58" w:rsidRPr="004A4074" w:rsidRDefault="00C64A58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B958CE" w:rsidRPr="004A4074" w:rsidRDefault="00B958CE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B958CE" w:rsidRPr="004A4074" w:rsidRDefault="00B958CE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4A4074">
        <w:rPr>
          <w:rFonts w:ascii="Arial" w:hAnsi="Arial" w:cs="Arial"/>
          <w:sz w:val="22"/>
          <w:szCs w:val="22"/>
          <w:lang w:val="it-IT"/>
        </w:rPr>
        <w:tab/>
      </w:r>
      <w:r w:rsidR="00C64A58" w:rsidRPr="004A4074">
        <w:rPr>
          <w:rFonts w:ascii="Arial" w:hAnsi="Arial" w:cs="Arial"/>
          <w:sz w:val="22"/>
          <w:szCs w:val="22"/>
          <w:lang w:val="it-IT"/>
        </w:rPr>
        <w:t>Data</w:t>
      </w:r>
      <w:r w:rsidRPr="004A4074">
        <w:rPr>
          <w:rFonts w:ascii="Arial" w:hAnsi="Arial" w:cs="Arial"/>
          <w:sz w:val="22"/>
          <w:szCs w:val="22"/>
          <w:lang w:val="it-IT"/>
        </w:rPr>
        <w:t xml:space="preserve">: </w:t>
      </w:r>
      <w:r w:rsidR="004A4074" w:rsidRPr="00E617B0">
        <w:rPr>
          <w:rFonts w:ascii="Arial" w:hAnsi="Arial" w:cs="Arial"/>
          <w:lang w:val="en-AU"/>
        </w:rPr>
        <w:t>..../..../........</w:t>
      </w:r>
      <w:r w:rsidR="00C64A58" w:rsidRPr="004A4074">
        <w:rPr>
          <w:rFonts w:ascii="Arial" w:hAnsi="Arial" w:cs="Arial"/>
          <w:sz w:val="22"/>
          <w:szCs w:val="22"/>
          <w:lang w:val="it-IT"/>
        </w:rPr>
        <w:tab/>
      </w:r>
      <w:r w:rsidR="00C64A58" w:rsidRPr="004A4074">
        <w:rPr>
          <w:rFonts w:ascii="Arial" w:hAnsi="Arial" w:cs="Arial"/>
          <w:sz w:val="22"/>
          <w:szCs w:val="22"/>
          <w:lang w:val="it-IT"/>
        </w:rPr>
        <w:tab/>
      </w:r>
      <w:r w:rsidR="00C64A58" w:rsidRPr="004A4074">
        <w:rPr>
          <w:rFonts w:ascii="Arial" w:hAnsi="Arial" w:cs="Arial"/>
          <w:sz w:val="22"/>
          <w:szCs w:val="22"/>
          <w:lang w:val="it-IT"/>
        </w:rPr>
        <w:tab/>
      </w:r>
      <w:r w:rsidR="00C64A58" w:rsidRPr="004A4074">
        <w:rPr>
          <w:rFonts w:ascii="Arial" w:hAnsi="Arial" w:cs="Arial"/>
          <w:sz w:val="22"/>
          <w:szCs w:val="22"/>
          <w:lang w:val="it-IT"/>
        </w:rPr>
        <w:tab/>
      </w:r>
      <w:r w:rsidR="00C64A58" w:rsidRPr="004A4074">
        <w:rPr>
          <w:rFonts w:ascii="Arial" w:hAnsi="Arial" w:cs="Arial"/>
          <w:sz w:val="22"/>
          <w:szCs w:val="22"/>
          <w:lang w:val="it-IT"/>
        </w:rPr>
        <w:tab/>
      </w:r>
      <w:r w:rsidR="00C64A58" w:rsidRPr="004A4074">
        <w:rPr>
          <w:rFonts w:ascii="Arial" w:hAnsi="Arial" w:cs="Arial"/>
          <w:sz w:val="22"/>
          <w:szCs w:val="22"/>
          <w:lang w:val="it-IT"/>
        </w:rPr>
        <w:tab/>
      </w:r>
      <w:r w:rsidR="00C64A58" w:rsidRPr="004A4074">
        <w:rPr>
          <w:rFonts w:ascii="Arial" w:hAnsi="Arial" w:cs="Arial"/>
          <w:sz w:val="22"/>
          <w:szCs w:val="22"/>
          <w:lang w:val="it-IT"/>
        </w:rPr>
        <w:tab/>
      </w:r>
    </w:p>
    <w:p w:rsidR="00C64A58" w:rsidRPr="004A4074" w:rsidRDefault="00B958CE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4A4074">
        <w:rPr>
          <w:rFonts w:ascii="Arial" w:hAnsi="Arial" w:cs="Arial"/>
          <w:sz w:val="22"/>
          <w:szCs w:val="22"/>
          <w:lang w:val="it-IT"/>
        </w:rPr>
        <w:tab/>
      </w:r>
      <w:r w:rsidR="00C64A58" w:rsidRPr="004A4074">
        <w:rPr>
          <w:rFonts w:ascii="Arial" w:hAnsi="Arial" w:cs="Arial"/>
          <w:sz w:val="22"/>
          <w:szCs w:val="22"/>
          <w:lang w:val="it-IT"/>
        </w:rPr>
        <w:t>Semnatura</w:t>
      </w:r>
      <w:r w:rsidRPr="004A4074">
        <w:rPr>
          <w:rFonts w:ascii="Arial" w:hAnsi="Arial" w:cs="Arial"/>
          <w:sz w:val="22"/>
          <w:szCs w:val="22"/>
          <w:lang w:val="it-IT"/>
        </w:rPr>
        <w:t>: ………….</w:t>
      </w:r>
      <w:r w:rsidR="00E70F43" w:rsidRPr="004A4074">
        <w:rPr>
          <w:rFonts w:ascii="Arial" w:hAnsi="Arial" w:cs="Arial"/>
          <w:sz w:val="22"/>
          <w:szCs w:val="22"/>
          <w:lang w:val="it-IT"/>
        </w:rPr>
        <w:t>....</w:t>
      </w:r>
    </w:p>
    <w:p w:rsidR="00223745" w:rsidRPr="004A4074" w:rsidRDefault="00223745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223745" w:rsidRPr="004A4074" w:rsidRDefault="00223745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223745" w:rsidRPr="004A4074" w:rsidRDefault="00223745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223745" w:rsidRDefault="00223745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4A4074" w:rsidRDefault="004A4074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4A4074" w:rsidRPr="004A4074" w:rsidRDefault="004A4074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223745" w:rsidRPr="004A4074" w:rsidRDefault="00223745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223745" w:rsidRPr="004A4074" w:rsidRDefault="00223745" w:rsidP="00223745">
      <w:pPr>
        <w:spacing w:line="360" w:lineRule="auto"/>
        <w:ind w:left="720"/>
        <w:rPr>
          <w:rFonts w:ascii="Arial" w:hAnsi="Arial" w:cs="Arial"/>
          <w:sz w:val="22"/>
          <w:szCs w:val="22"/>
          <w:lang w:val="it-IT"/>
        </w:rPr>
      </w:pPr>
    </w:p>
    <w:p w:rsidR="00223745" w:rsidRPr="004A4074" w:rsidRDefault="00223745" w:rsidP="004A4074">
      <w:pPr>
        <w:spacing w:line="360" w:lineRule="auto"/>
        <w:ind w:left="3600" w:firstLine="720"/>
        <w:rPr>
          <w:rFonts w:ascii="Arial" w:hAnsi="Arial" w:cs="Arial"/>
          <w:sz w:val="22"/>
          <w:szCs w:val="22"/>
          <w:lang w:val="it-IT"/>
        </w:rPr>
      </w:pPr>
      <w:r w:rsidRPr="004A4074">
        <w:rPr>
          <w:rFonts w:ascii="Arial" w:hAnsi="Arial" w:cs="Arial"/>
          <w:sz w:val="22"/>
          <w:szCs w:val="22"/>
          <w:lang w:val="it-IT"/>
        </w:rPr>
        <w:t xml:space="preserve">De acord cu data de: </w:t>
      </w:r>
      <w:r w:rsidR="004A4074" w:rsidRPr="00E617B0">
        <w:rPr>
          <w:rFonts w:ascii="Arial" w:hAnsi="Arial" w:cs="Arial"/>
          <w:lang w:val="en-AU"/>
        </w:rPr>
        <w:t>..../..../........</w:t>
      </w:r>
    </w:p>
    <w:p w:rsidR="00223745" w:rsidRPr="004A4074" w:rsidRDefault="00223745" w:rsidP="004A4074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4A4074">
        <w:rPr>
          <w:rFonts w:ascii="Arial" w:hAnsi="Arial" w:cs="Arial"/>
          <w:sz w:val="22"/>
          <w:szCs w:val="22"/>
          <w:lang w:val="it-IT"/>
        </w:rPr>
        <w:tab/>
      </w:r>
      <w:r w:rsidRPr="004A4074">
        <w:rPr>
          <w:rFonts w:ascii="Arial" w:hAnsi="Arial" w:cs="Arial"/>
          <w:sz w:val="22"/>
          <w:szCs w:val="22"/>
          <w:lang w:val="it-IT"/>
        </w:rPr>
        <w:tab/>
      </w:r>
      <w:r w:rsidRPr="004A4074">
        <w:rPr>
          <w:rFonts w:ascii="Arial" w:hAnsi="Arial" w:cs="Arial"/>
          <w:sz w:val="22"/>
          <w:szCs w:val="22"/>
          <w:lang w:val="it-IT"/>
        </w:rPr>
        <w:tab/>
      </w:r>
      <w:r w:rsidRPr="004A4074">
        <w:rPr>
          <w:rFonts w:ascii="Arial" w:hAnsi="Arial" w:cs="Arial"/>
          <w:sz w:val="22"/>
          <w:szCs w:val="22"/>
          <w:lang w:val="it-IT"/>
        </w:rPr>
        <w:tab/>
      </w:r>
      <w:r w:rsidRPr="004A4074">
        <w:rPr>
          <w:rFonts w:ascii="Arial" w:hAnsi="Arial" w:cs="Arial"/>
          <w:sz w:val="22"/>
          <w:szCs w:val="22"/>
          <w:lang w:val="it-IT"/>
        </w:rPr>
        <w:tab/>
      </w:r>
      <w:r w:rsidR="004A4074">
        <w:rPr>
          <w:rFonts w:ascii="Arial" w:hAnsi="Arial" w:cs="Arial"/>
          <w:sz w:val="22"/>
          <w:szCs w:val="22"/>
          <w:lang w:val="it-IT"/>
        </w:rPr>
        <w:tab/>
      </w:r>
      <w:r w:rsidRPr="004A4074">
        <w:rPr>
          <w:rFonts w:ascii="Arial" w:hAnsi="Arial" w:cs="Arial"/>
          <w:sz w:val="22"/>
          <w:szCs w:val="22"/>
          <w:lang w:val="it-IT"/>
        </w:rPr>
        <w:t>Reprezentant legal</w:t>
      </w:r>
      <w:r w:rsidR="004A4074">
        <w:rPr>
          <w:rFonts w:ascii="Arial" w:hAnsi="Arial" w:cs="Arial"/>
          <w:sz w:val="22"/>
          <w:szCs w:val="22"/>
          <w:lang w:val="it-IT"/>
        </w:rPr>
        <w:t>:</w:t>
      </w:r>
      <w:r w:rsidRPr="004A4074">
        <w:rPr>
          <w:rFonts w:ascii="Arial" w:hAnsi="Arial" w:cs="Arial"/>
          <w:sz w:val="22"/>
          <w:szCs w:val="22"/>
          <w:lang w:val="it-IT"/>
        </w:rPr>
        <w:t xml:space="preserve"> ..........................................</w:t>
      </w:r>
    </w:p>
    <w:p w:rsidR="00223745" w:rsidRPr="004A4074" w:rsidRDefault="00223745" w:rsidP="004A4074">
      <w:pPr>
        <w:spacing w:line="360" w:lineRule="auto"/>
        <w:ind w:left="3600" w:firstLine="720"/>
        <w:rPr>
          <w:rFonts w:ascii="Arial" w:hAnsi="Arial" w:cs="Arial"/>
          <w:sz w:val="22"/>
          <w:szCs w:val="22"/>
          <w:lang w:val="it-IT"/>
        </w:rPr>
      </w:pPr>
      <w:r w:rsidRPr="004A4074">
        <w:rPr>
          <w:rFonts w:ascii="Arial" w:hAnsi="Arial" w:cs="Arial"/>
          <w:sz w:val="22"/>
          <w:szCs w:val="22"/>
          <w:lang w:val="it-IT"/>
        </w:rPr>
        <w:t xml:space="preserve">Semnatura: </w:t>
      </w:r>
      <w:r w:rsidR="004A4074">
        <w:rPr>
          <w:rFonts w:ascii="Arial" w:hAnsi="Arial" w:cs="Arial"/>
          <w:sz w:val="22"/>
          <w:szCs w:val="22"/>
          <w:lang w:val="it-IT"/>
        </w:rPr>
        <w:t>.</w:t>
      </w:r>
      <w:r w:rsidRPr="004A4074">
        <w:rPr>
          <w:rFonts w:ascii="Arial" w:hAnsi="Arial" w:cs="Arial"/>
          <w:sz w:val="22"/>
          <w:szCs w:val="22"/>
          <w:lang w:val="it-IT"/>
        </w:rPr>
        <w:t>..................................</w:t>
      </w:r>
    </w:p>
    <w:sectPr w:rsidR="00223745" w:rsidRPr="004A4074" w:rsidSect="00C1745D">
      <w:headerReference w:type="default" r:id="rId6"/>
      <w:footerReference w:type="default" r:id="rId7"/>
      <w:pgSz w:w="11907" w:h="16840" w:code="9"/>
      <w:pgMar w:top="1134" w:right="1134" w:bottom="1134" w:left="1134" w:header="0" w:footer="8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27" w:rsidRDefault="004C4E27" w:rsidP="001336B3">
      <w:r>
        <w:separator/>
      </w:r>
    </w:p>
  </w:endnote>
  <w:endnote w:type="continuationSeparator" w:id="0">
    <w:p w:rsidR="004C4E27" w:rsidRDefault="004C4E27" w:rsidP="0013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934796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1336B3" w:rsidRPr="004A4074" w:rsidRDefault="004A4074" w:rsidP="001336B3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4A4074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15875</wp:posOffset>
                  </wp:positionV>
                  <wp:extent cx="190500" cy="19050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4074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proofErr w:type="spellStart"/>
            <w:r w:rsidRPr="004A4074">
              <w:rPr>
                <w:rFonts w:ascii="Arial" w:hAnsi="Arial" w:cs="Arial"/>
                <w:sz w:val="16"/>
                <w:szCs w:val="16"/>
              </w:rPr>
              <w:t>Formular</w:t>
            </w:r>
            <w:proofErr w:type="spellEnd"/>
            <w:r w:rsidRPr="004A40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4074">
              <w:rPr>
                <w:rFonts w:ascii="Arial" w:hAnsi="Arial" w:cs="Arial"/>
                <w:sz w:val="16"/>
                <w:szCs w:val="16"/>
              </w:rPr>
              <w:t>oferit</w:t>
            </w:r>
            <w:proofErr w:type="spellEnd"/>
            <w:r w:rsidRPr="004A4074">
              <w:rPr>
                <w:rFonts w:ascii="Arial" w:hAnsi="Arial" w:cs="Arial"/>
                <w:sz w:val="16"/>
                <w:szCs w:val="16"/>
              </w:rPr>
              <w:t xml:space="preserve"> de   </w:t>
            </w:r>
            <w:hyperlink r:id="rId2" w:history="1">
              <w:r w:rsidRPr="004A4074">
                <w:rPr>
                  <w:rStyle w:val="Hyperlink"/>
                  <w:rFonts w:ascii="Arial" w:hAnsi="Arial" w:cs="Arial"/>
                  <w:sz w:val="16"/>
                  <w:szCs w:val="16"/>
                </w:rPr>
                <w:t>www.calculatoare-salarizare.ro</w:t>
              </w:r>
            </w:hyperlink>
            <w:r w:rsidRPr="004A40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074">
              <w:rPr>
                <w:rFonts w:ascii="Arial" w:hAnsi="Arial" w:cs="Arial"/>
                <w:sz w:val="16"/>
                <w:szCs w:val="16"/>
              </w:rPr>
              <w:tab/>
            </w:r>
            <w:r w:rsidRPr="004A4074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4A4074">
              <w:rPr>
                <w:rFonts w:ascii="Arial" w:hAnsi="Arial" w:cs="Arial"/>
                <w:sz w:val="20"/>
                <w:szCs w:val="20"/>
              </w:rPr>
              <w:t>Pag</w:t>
            </w:r>
            <w:proofErr w:type="spellEnd"/>
            <w:r w:rsidRPr="004A407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C28CD" w:rsidRPr="004A407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A4074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0C28CD" w:rsidRPr="004A407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62B52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0C28CD" w:rsidRPr="004A407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A4074">
              <w:rPr>
                <w:rFonts w:ascii="Arial" w:hAnsi="Arial" w:cs="Arial"/>
                <w:sz w:val="20"/>
                <w:szCs w:val="20"/>
              </w:rPr>
              <w:t xml:space="preserve"> din </w:t>
            </w:r>
            <w:r w:rsidR="000C28CD" w:rsidRPr="004A407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A4074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0C28CD" w:rsidRPr="004A407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62B52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0C28CD" w:rsidRPr="004A407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27" w:rsidRDefault="004C4E27" w:rsidP="001336B3">
      <w:r>
        <w:separator/>
      </w:r>
    </w:p>
  </w:footnote>
  <w:footnote w:type="continuationSeparator" w:id="0">
    <w:p w:rsidR="004C4E27" w:rsidRDefault="004C4E27" w:rsidP="00133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B3" w:rsidRPr="004A4074" w:rsidRDefault="001336B3" w:rsidP="004A4074">
    <w:pPr>
      <w:pStyle w:val="Header"/>
      <w:rPr>
        <w:rFonts w:ascii="Arial" w:hAnsi="Arial" w:cs="Arial"/>
        <w:sz w:val="16"/>
        <w:szCs w:val="16"/>
      </w:rPr>
    </w:pPr>
  </w:p>
  <w:p w:rsidR="00B37C8B" w:rsidRDefault="00B37C8B" w:rsidP="004A4074">
    <w:pPr>
      <w:pStyle w:val="Header"/>
      <w:rPr>
        <w:rFonts w:ascii="Arial" w:hAnsi="Arial" w:cs="Arial"/>
        <w:sz w:val="16"/>
        <w:szCs w:val="16"/>
      </w:rPr>
    </w:pPr>
  </w:p>
  <w:p w:rsidR="004A4074" w:rsidRPr="004A4074" w:rsidRDefault="004A4074" w:rsidP="004A4074">
    <w:pPr>
      <w:pStyle w:val="Header"/>
      <w:rPr>
        <w:rFonts w:ascii="Arial" w:hAnsi="Arial" w:cs="Arial"/>
        <w:sz w:val="16"/>
        <w:szCs w:val="16"/>
      </w:rPr>
    </w:pPr>
  </w:p>
  <w:p w:rsidR="001336B3" w:rsidRPr="004A4074" w:rsidRDefault="001336B3" w:rsidP="004A4074">
    <w:pPr>
      <w:pStyle w:val="Header"/>
      <w:rPr>
        <w:rFonts w:ascii="Arial" w:hAnsi="Arial" w:cs="Arial"/>
        <w:sz w:val="16"/>
        <w:szCs w:val="16"/>
      </w:rPr>
    </w:pPr>
  </w:p>
  <w:p w:rsidR="001336B3" w:rsidRDefault="001336B3" w:rsidP="004A4074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  <w:proofErr w:type="spellStart"/>
    <w:r w:rsidRPr="004A4074">
      <w:rPr>
        <w:rFonts w:ascii="Arial" w:hAnsi="Arial" w:cs="Arial"/>
        <w:smallCaps/>
        <w:sz w:val="16"/>
        <w:szCs w:val="16"/>
      </w:rPr>
      <w:t>Solicitare</w:t>
    </w:r>
    <w:proofErr w:type="spellEnd"/>
    <w:r w:rsidRPr="004A4074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Pr="004A4074">
      <w:rPr>
        <w:rFonts w:ascii="Arial" w:hAnsi="Arial" w:cs="Arial"/>
        <w:smallCaps/>
        <w:sz w:val="16"/>
        <w:szCs w:val="16"/>
      </w:rPr>
      <w:t>Incetare</w:t>
    </w:r>
    <w:proofErr w:type="spellEnd"/>
    <w:r w:rsidRPr="004A4074">
      <w:rPr>
        <w:rFonts w:ascii="Arial" w:hAnsi="Arial" w:cs="Arial"/>
        <w:smallCaps/>
        <w:sz w:val="16"/>
        <w:szCs w:val="16"/>
      </w:rPr>
      <w:t xml:space="preserve"> CIM cu </w:t>
    </w:r>
    <w:proofErr w:type="spellStart"/>
    <w:r w:rsidRPr="004A4074">
      <w:rPr>
        <w:rFonts w:ascii="Arial" w:hAnsi="Arial" w:cs="Arial"/>
        <w:smallCaps/>
        <w:sz w:val="16"/>
        <w:szCs w:val="16"/>
      </w:rPr>
      <w:t>Acordul</w:t>
    </w:r>
    <w:proofErr w:type="spellEnd"/>
    <w:r w:rsidRPr="004A4074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Pr="004A4074">
      <w:rPr>
        <w:rFonts w:ascii="Arial" w:hAnsi="Arial" w:cs="Arial"/>
        <w:smallCaps/>
        <w:sz w:val="16"/>
        <w:szCs w:val="16"/>
      </w:rPr>
      <w:t>Partilor</w:t>
    </w:r>
    <w:proofErr w:type="spellEnd"/>
  </w:p>
  <w:p w:rsidR="004A4074" w:rsidRPr="004A4074" w:rsidRDefault="004A4074" w:rsidP="004A4074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236"/>
    <w:rsid w:val="00082740"/>
    <w:rsid w:val="000B793C"/>
    <w:rsid w:val="000C28CD"/>
    <w:rsid w:val="000F1647"/>
    <w:rsid w:val="00102C31"/>
    <w:rsid w:val="001336B3"/>
    <w:rsid w:val="00162B52"/>
    <w:rsid w:val="00163836"/>
    <w:rsid w:val="00190720"/>
    <w:rsid w:val="001F6786"/>
    <w:rsid w:val="002152D1"/>
    <w:rsid w:val="00223745"/>
    <w:rsid w:val="003442C2"/>
    <w:rsid w:val="003674FA"/>
    <w:rsid w:val="003A3FBB"/>
    <w:rsid w:val="00411BF7"/>
    <w:rsid w:val="0044781F"/>
    <w:rsid w:val="00454E86"/>
    <w:rsid w:val="00486F97"/>
    <w:rsid w:val="004A4074"/>
    <w:rsid w:val="004C4E27"/>
    <w:rsid w:val="0062330D"/>
    <w:rsid w:val="00653ACA"/>
    <w:rsid w:val="00661236"/>
    <w:rsid w:val="00762A61"/>
    <w:rsid w:val="007B124F"/>
    <w:rsid w:val="007C25AC"/>
    <w:rsid w:val="00875182"/>
    <w:rsid w:val="00884B38"/>
    <w:rsid w:val="008A6ABC"/>
    <w:rsid w:val="008F0263"/>
    <w:rsid w:val="00927896"/>
    <w:rsid w:val="0094155F"/>
    <w:rsid w:val="009B42C4"/>
    <w:rsid w:val="00A61371"/>
    <w:rsid w:val="00A66F5F"/>
    <w:rsid w:val="00A80731"/>
    <w:rsid w:val="00AA2651"/>
    <w:rsid w:val="00AA7940"/>
    <w:rsid w:val="00B01BA3"/>
    <w:rsid w:val="00B37C8B"/>
    <w:rsid w:val="00B958CE"/>
    <w:rsid w:val="00BC5143"/>
    <w:rsid w:val="00C1745D"/>
    <w:rsid w:val="00C55572"/>
    <w:rsid w:val="00C64A58"/>
    <w:rsid w:val="00C81044"/>
    <w:rsid w:val="00CD3608"/>
    <w:rsid w:val="00D25088"/>
    <w:rsid w:val="00E051F0"/>
    <w:rsid w:val="00E70F43"/>
    <w:rsid w:val="00E72DFD"/>
    <w:rsid w:val="00ED5BE4"/>
    <w:rsid w:val="00EE1FCA"/>
    <w:rsid w:val="00EF547B"/>
    <w:rsid w:val="00F92861"/>
    <w:rsid w:val="00FC4CFE"/>
    <w:rsid w:val="00FE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64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7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3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6B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33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6B3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33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culatoare-salarizare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lients_Apex\Payroll\Others\ITMB\Cereri,%20Adeverinte,%20Decizii,%20Imputerniciri\Incetare%20CIM%20-%20Acordul%20Partilor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Incetare CIM - Acordul Partilor_RO.dotx</Template>
  <TotalTime>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7</cp:revision>
  <cp:lastPrinted>2006-04-25T05:36:00Z</cp:lastPrinted>
  <dcterms:created xsi:type="dcterms:W3CDTF">2014-12-10T11:46:00Z</dcterms:created>
  <dcterms:modified xsi:type="dcterms:W3CDTF">2022-03-16T19:09:00Z</dcterms:modified>
</cp:coreProperties>
</file>