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72" w:rsidRPr="00B56972" w:rsidRDefault="00B56972" w:rsidP="006940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69406C" w:rsidRPr="00AE0941" w:rsidRDefault="0069406C" w:rsidP="006940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AU"/>
        </w:rPr>
      </w:pPr>
      <w:r w:rsidRPr="00AE0941">
        <w:rPr>
          <w:rFonts w:ascii="Arial" w:hAnsi="Arial" w:cs="Arial"/>
          <w:b/>
          <w:bCs/>
          <w:sz w:val="28"/>
          <w:szCs w:val="28"/>
          <w:lang w:val="en-AU"/>
        </w:rPr>
        <w:t xml:space="preserve">ANGAJATOR: </w:t>
      </w:r>
      <w:r w:rsidR="00B543C9" w:rsidRPr="00AE0941">
        <w:rPr>
          <w:rFonts w:ascii="Arial" w:hAnsi="Arial" w:cs="Arial"/>
          <w:sz w:val="28"/>
          <w:szCs w:val="28"/>
          <w:lang w:val="en-AU"/>
        </w:rPr>
        <w:t>…………………………………..........</w:t>
      </w:r>
    </w:p>
    <w:p w:rsidR="0069406C" w:rsidRPr="00AE0941" w:rsidRDefault="0069406C" w:rsidP="006940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/>
        </w:rPr>
      </w:pPr>
      <w:proofErr w:type="spellStart"/>
      <w:r w:rsidRPr="00AE0941">
        <w:rPr>
          <w:rFonts w:ascii="Arial" w:hAnsi="Arial" w:cs="Arial"/>
          <w:sz w:val="22"/>
          <w:szCs w:val="22"/>
          <w:lang w:val="en-AU"/>
        </w:rPr>
        <w:t>Adresa</w:t>
      </w:r>
      <w:proofErr w:type="spellEnd"/>
      <w:r w:rsidRPr="00AE0941">
        <w:rPr>
          <w:rFonts w:ascii="Arial" w:hAnsi="Arial" w:cs="Arial"/>
          <w:sz w:val="22"/>
          <w:szCs w:val="22"/>
          <w:lang w:val="en-AU"/>
        </w:rPr>
        <w:t>: ……………………………………………….........................</w:t>
      </w:r>
    </w:p>
    <w:p w:rsidR="00B543C9" w:rsidRPr="00AE0941" w:rsidRDefault="0069406C" w:rsidP="006940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/>
        </w:rPr>
      </w:pPr>
      <w:r w:rsidRPr="00AE0941">
        <w:rPr>
          <w:rFonts w:ascii="Arial" w:hAnsi="Arial" w:cs="Arial"/>
          <w:b/>
          <w:bCs/>
          <w:sz w:val="22"/>
          <w:szCs w:val="22"/>
          <w:lang w:val="it-IT"/>
        </w:rPr>
        <w:t xml:space="preserve">Nr. inregistrare: </w:t>
      </w:r>
      <w:r w:rsidR="00B543C9" w:rsidRPr="00AE0941">
        <w:rPr>
          <w:rFonts w:ascii="Arial" w:hAnsi="Arial" w:cs="Arial"/>
          <w:sz w:val="22"/>
          <w:szCs w:val="22"/>
          <w:lang w:val="en-AU"/>
        </w:rPr>
        <w:t>…………………………..</w:t>
      </w:r>
    </w:p>
    <w:p w:rsidR="0069406C" w:rsidRPr="00AE0941" w:rsidRDefault="0069406C" w:rsidP="006940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AE0941">
        <w:rPr>
          <w:rFonts w:ascii="Arial" w:hAnsi="Arial" w:cs="Arial"/>
          <w:b/>
          <w:bCs/>
          <w:sz w:val="22"/>
          <w:szCs w:val="22"/>
          <w:lang w:val="it-IT"/>
        </w:rPr>
        <w:t xml:space="preserve">Cod fiscal: </w:t>
      </w:r>
      <w:r w:rsidR="00AE0941">
        <w:rPr>
          <w:rFonts w:ascii="Arial" w:hAnsi="Arial" w:cs="Arial"/>
          <w:sz w:val="22"/>
          <w:szCs w:val="22"/>
          <w:lang w:val="en-AU"/>
        </w:rPr>
        <w:t>………………………………...</w:t>
      </w:r>
    </w:p>
    <w:p w:rsidR="0069406C" w:rsidRPr="00AE0941" w:rsidRDefault="0069406C" w:rsidP="00B56972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69406C" w:rsidRPr="00AE0941" w:rsidRDefault="0069406C" w:rsidP="00B56972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69406C" w:rsidRPr="00AE0941" w:rsidRDefault="0069406C" w:rsidP="00B56972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69406C" w:rsidRPr="00AE0941" w:rsidRDefault="0069406C" w:rsidP="00B56972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69406C" w:rsidRPr="00AE0941" w:rsidRDefault="0069406C" w:rsidP="00B56972">
      <w:pPr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69406C" w:rsidRPr="00AE0941" w:rsidRDefault="0069406C" w:rsidP="0069406C">
      <w:pPr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</w:pPr>
      <w:r w:rsidRPr="00AE0941">
        <w:rPr>
          <w:rFonts w:ascii="Arial" w:hAnsi="Arial" w:cs="Arial"/>
          <w:b/>
          <w:bCs/>
          <w:smallCaps/>
          <w:color w:val="000000"/>
          <w:sz w:val="28"/>
          <w:szCs w:val="28"/>
          <w:lang w:val="it-IT"/>
        </w:rPr>
        <w:t xml:space="preserve">Decizia  Nr. </w:t>
      </w:r>
      <w:r w:rsidR="00AE0941" w:rsidRPr="00AE0941">
        <w:rPr>
          <w:rFonts w:ascii="Arial" w:hAnsi="Arial" w:cs="Arial"/>
          <w:b/>
          <w:bCs/>
          <w:smallCaps/>
          <w:sz w:val="28"/>
          <w:szCs w:val="28"/>
          <w:lang w:val="fr-FR"/>
        </w:rPr>
        <w:t>…..</w:t>
      </w:r>
      <w:r w:rsidRPr="00AE0941">
        <w:rPr>
          <w:rFonts w:ascii="Arial" w:hAnsi="Arial" w:cs="Arial"/>
          <w:b/>
          <w:bCs/>
          <w:smallCaps/>
          <w:sz w:val="28"/>
          <w:szCs w:val="28"/>
          <w:lang w:val="fr-FR"/>
        </w:rPr>
        <w:t xml:space="preserve"> / </w:t>
      </w:r>
      <w:r w:rsidR="00AE0941" w:rsidRPr="00AE0941">
        <w:rPr>
          <w:rFonts w:ascii="Arial" w:hAnsi="Arial" w:cs="Arial"/>
          <w:b/>
          <w:sz w:val="28"/>
          <w:szCs w:val="28"/>
          <w:lang w:val="en-AU"/>
        </w:rPr>
        <w:t>..../..../........</w:t>
      </w:r>
    </w:p>
    <w:p w:rsidR="0069406C" w:rsidRPr="00AE0941" w:rsidRDefault="0069406C" w:rsidP="00B56972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:rsidR="0069406C" w:rsidRPr="00AE0941" w:rsidRDefault="0069406C" w:rsidP="00B56972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:rsidR="0069406C" w:rsidRPr="00AE0941" w:rsidRDefault="0069406C" w:rsidP="00B56972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:rsidR="0069406C" w:rsidRPr="00AE0941" w:rsidRDefault="0069406C" w:rsidP="00D62EC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ab/>
        <w:t xml:space="preserve">In temeiul </w:t>
      </w:r>
      <w:r w:rsidRPr="00AE0941">
        <w:rPr>
          <w:rFonts w:ascii="Arial" w:hAnsi="Arial" w:cs="Arial"/>
          <w:bCs/>
          <w:color w:val="000000"/>
          <w:sz w:val="22"/>
          <w:szCs w:val="22"/>
          <w:lang w:val="it-IT"/>
        </w:rPr>
        <w:t>Legii 53/2003 – Codul Muncii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AE0941" w:rsidRPr="00AE0941">
        <w:rPr>
          <w:rFonts w:ascii="Arial" w:hAnsi="Arial" w:cs="Arial"/>
          <w:b/>
          <w:sz w:val="22"/>
          <w:szCs w:val="22"/>
        </w:rPr>
        <w:t>…………………….........................,</w:t>
      </w:r>
      <w:r w:rsidR="00AE0941" w:rsidRPr="00AE094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0941" w:rsidRPr="00AE0941">
        <w:rPr>
          <w:rFonts w:ascii="Arial" w:hAnsi="Arial" w:cs="Arial"/>
          <w:sz w:val="22"/>
          <w:szCs w:val="22"/>
        </w:rPr>
        <w:t>cu</w:t>
      </w:r>
      <w:proofErr w:type="gramEnd"/>
      <w:r w:rsidR="00AE0941" w:rsidRPr="00AE09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sediul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in ………………, Str. ……………….........., Nr. ….., Bl. ….., Sc. ….., Et. ….., Ap. …..,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Sectorul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Judetul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………......, Cod Postal </w:t>
      </w:r>
      <w:r w:rsidR="00AE0941" w:rsidRPr="00AE0941">
        <w:rPr>
          <w:rFonts w:ascii="Arial" w:hAnsi="Arial" w:cs="Arial"/>
          <w:sz w:val="22"/>
          <w:szCs w:val="22"/>
          <w:lang w:val="fr-FR"/>
        </w:rPr>
        <w:t>……………</w:t>
      </w:r>
      <w:r w:rsidR="00AE0941" w:rsidRPr="00AE0941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inregistrata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Registrul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Comertului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din ……………………, sub nr. …………………, Cod Fiscal ………………….,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Telefon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: .........................,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reprezentata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legal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prin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………………………………., in </w:t>
      </w:r>
      <w:proofErr w:type="spellStart"/>
      <w:r w:rsidR="00AE0941" w:rsidRPr="00AE0941">
        <w:rPr>
          <w:rFonts w:ascii="Arial" w:hAnsi="Arial" w:cs="Arial"/>
          <w:sz w:val="22"/>
          <w:szCs w:val="22"/>
        </w:rPr>
        <w:t>calitate</w:t>
      </w:r>
      <w:proofErr w:type="spellEnd"/>
      <w:r w:rsidR="00AE0941" w:rsidRPr="00AE0941">
        <w:rPr>
          <w:rFonts w:ascii="Arial" w:hAnsi="Arial" w:cs="Arial"/>
          <w:sz w:val="22"/>
          <w:szCs w:val="22"/>
        </w:rPr>
        <w:t xml:space="preserve"> de ……………………………,</w:t>
      </w:r>
    </w:p>
    <w:p w:rsidR="0069406C" w:rsidRPr="00AE0941" w:rsidRDefault="0069406C" w:rsidP="0069406C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9406C" w:rsidRPr="00AE0941" w:rsidRDefault="0069406C" w:rsidP="0069406C">
      <w:pPr>
        <w:jc w:val="center"/>
        <w:rPr>
          <w:rFonts w:ascii="Arial" w:hAnsi="Arial" w:cs="Arial"/>
          <w:b/>
          <w:smallCaps/>
          <w:color w:val="000000"/>
          <w:sz w:val="28"/>
          <w:szCs w:val="28"/>
          <w:lang w:val="it-IT"/>
        </w:rPr>
      </w:pPr>
      <w:r w:rsidRPr="00AE0941">
        <w:rPr>
          <w:rFonts w:ascii="Arial" w:hAnsi="Arial" w:cs="Arial"/>
          <w:b/>
          <w:smallCaps/>
          <w:color w:val="000000"/>
          <w:sz w:val="28"/>
          <w:szCs w:val="28"/>
          <w:lang w:val="it-IT"/>
        </w:rPr>
        <w:t>Decide:</w:t>
      </w:r>
    </w:p>
    <w:p w:rsidR="0069406C" w:rsidRPr="00AE0941" w:rsidRDefault="0069406C" w:rsidP="0069406C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p w:rsidR="0069406C" w:rsidRPr="00AE0941" w:rsidRDefault="0069406C" w:rsidP="0069406C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ab/>
        <w:t xml:space="preserve">Incepand cu data de </w:t>
      </w:r>
      <w:r w:rsidR="00AE0941" w:rsidRPr="00AE0941">
        <w:rPr>
          <w:rFonts w:ascii="Arial" w:hAnsi="Arial" w:cs="Arial"/>
          <w:b/>
          <w:sz w:val="22"/>
          <w:szCs w:val="22"/>
          <w:lang w:val="en-AU"/>
        </w:rPr>
        <w:t>..../..../........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inceteaza contractul individual de munca, incheiat si inregistrat in Registrul General de Evidenta al Salariatilor cu nr. </w:t>
      </w:r>
      <w:r w:rsidR="00D62EC5" w:rsidRPr="00AE0941">
        <w:rPr>
          <w:rFonts w:ascii="Arial" w:hAnsi="Arial" w:cs="Arial"/>
          <w:color w:val="000000"/>
          <w:sz w:val="22"/>
          <w:szCs w:val="22"/>
          <w:lang w:val="it-IT"/>
        </w:rPr>
        <w:t>................</w:t>
      </w:r>
      <w:r w:rsidR="00AE0941">
        <w:rPr>
          <w:rFonts w:ascii="Arial" w:hAnsi="Arial" w:cs="Arial"/>
          <w:color w:val="000000"/>
          <w:sz w:val="22"/>
          <w:szCs w:val="22"/>
          <w:lang w:val="it-IT"/>
        </w:rPr>
        <w:t>............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din </w:t>
      </w:r>
      <w:r w:rsidR="00AE0941" w:rsidRPr="00AE0941">
        <w:rPr>
          <w:rFonts w:ascii="Arial" w:hAnsi="Arial" w:cs="Arial"/>
          <w:sz w:val="22"/>
          <w:szCs w:val="22"/>
          <w:lang w:val="en-AU"/>
        </w:rPr>
        <w:t>..../..../........</w:t>
      </w:r>
      <w:r w:rsidR="00AE0941">
        <w:rPr>
          <w:rFonts w:ascii="Arial" w:hAnsi="Arial" w:cs="Arial"/>
          <w:sz w:val="22"/>
          <w:szCs w:val="22"/>
          <w:lang w:val="en-AU"/>
        </w:rPr>
        <w:t>,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al </w:t>
      </w:r>
      <w:r w:rsidR="00D62EC5" w:rsidRPr="00211121">
        <w:rPr>
          <w:rFonts w:ascii="Arial" w:hAnsi="Arial" w:cs="Arial"/>
          <w:b/>
          <w:color w:val="000000"/>
          <w:sz w:val="22"/>
          <w:szCs w:val="22"/>
          <w:lang w:val="it-IT"/>
        </w:rPr>
        <w:t>D-lui</w:t>
      </w:r>
      <w:r w:rsidR="00211121" w:rsidRPr="00211121">
        <w:rPr>
          <w:rFonts w:ascii="Arial" w:hAnsi="Arial" w:cs="Arial"/>
          <w:b/>
          <w:color w:val="000000"/>
          <w:sz w:val="22"/>
          <w:szCs w:val="22"/>
          <w:lang w:val="it-IT"/>
        </w:rPr>
        <w:t xml:space="preserve"> </w:t>
      </w:r>
      <w:r w:rsidR="00D62EC5" w:rsidRPr="00211121">
        <w:rPr>
          <w:rFonts w:ascii="Arial" w:hAnsi="Arial" w:cs="Arial"/>
          <w:b/>
          <w:color w:val="000000"/>
          <w:sz w:val="22"/>
          <w:szCs w:val="22"/>
          <w:lang w:val="it-IT"/>
        </w:rPr>
        <w:t>/</w:t>
      </w:r>
      <w:r w:rsidR="00211121" w:rsidRPr="00211121">
        <w:rPr>
          <w:rFonts w:ascii="Arial" w:hAnsi="Arial" w:cs="Arial"/>
          <w:b/>
          <w:color w:val="000000"/>
          <w:sz w:val="22"/>
          <w:szCs w:val="22"/>
          <w:lang w:val="it-IT"/>
        </w:rPr>
        <w:t xml:space="preserve"> D-</w:t>
      </w:r>
      <w:r w:rsidR="00D62EC5" w:rsidRPr="00211121">
        <w:rPr>
          <w:rFonts w:ascii="Arial" w:hAnsi="Arial" w:cs="Arial"/>
          <w:b/>
          <w:color w:val="000000"/>
          <w:sz w:val="22"/>
          <w:szCs w:val="22"/>
          <w:lang w:val="it-IT"/>
        </w:rPr>
        <w:t>nei</w:t>
      </w:r>
      <w:r w:rsidRPr="00211121">
        <w:rPr>
          <w:rFonts w:ascii="Arial" w:hAnsi="Arial" w:cs="Arial"/>
          <w:b/>
          <w:color w:val="000000"/>
          <w:sz w:val="22"/>
          <w:szCs w:val="22"/>
          <w:lang w:val="it-IT"/>
        </w:rPr>
        <w:t xml:space="preserve"> </w:t>
      </w:r>
      <w:r w:rsidR="00D62EC5" w:rsidRPr="00211121">
        <w:rPr>
          <w:rFonts w:ascii="Arial" w:hAnsi="Arial" w:cs="Arial"/>
          <w:b/>
          <w:bCs/>
          <w:snapToGrid w:val="0"/>
          <w:color w:val="000000"/>
          <w:sz w:val="22"/>
          <w:szCs w:val="22"/>
          <w:lang w:val="ro-RO"/>
        </w:rPr>
        <w:t>...........................................................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211121">
        <w:rPr>
          <w:rFonts w:ascii="Arial" w:hAnsi="Arial" w:cs="Arial"/>
          <w:color w:val="000000"/>
          <w:sz w:val="22"/>
          <w:szCs w:val="22"/>
          <w:lang w:val="it-IT"/>
        </w:rPr>
        <w:t>salariat/a al</w:t>
      </w:r>
      <w:r w:rsidR="00D62EC5" w:rsidRPr="00AE0941">
        <w:rPr>
          <w:rFonts w:ascii="Arial" w:hAnsi="Arial" w:cs="Arial"/>
          <w:color w:val="000000"/>
          <w:sz w:val="22"/>
          <w:szCs w:val="22"/>
          <w:lang w:val="it-IT"/>
        </w:rPr>
        <w:t>/a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D62EC5" w:rsidRPr="00AE0941">
        <w:rPr>
          <w:rFonts w:ascii="Arial" w:hAnsi="Arial" w:cs="Arial"/>
          <w:bCs/>
          <w:sz w:val="22"/>
          <w:szCs w:val="22"/>
          <w:lang w:val="es-AR"/>
        </w:rPr>
        <w:t>………………………………</w:t>
      </w:r>
      <w:r w:rsidR="00211121">
        <w:rPr>
          <w:rFonts w:ascii="Arial" w:hAnsi="Arial" w:cs="Arial"/>
          <w:bCs/>
          <w:sz w:val="22"/>
          <w:szCs w:val="22"/>
          <w:lang w:val="es-AR"/>
        </w:rPr>
        <w:t>…</w:t>
      </w:r>
      <w:r w:rsidR="00AE0941">
        <w:rPr>
          <w:rFonts w:ascii="Arial" w:hAnsi="Arial" w:cs="Arial"/>
          <w:bCs/>
          <w:sz w:val="22"/>
          <w:szCs w:val="22"/>
          <w:lang w:val="es-AR"/>
        </w:rPr>
        <w:t xml:space="preserve"> </w:t>
      </w:r>
      <w:r w:rsidR="00D62EC5" w:rsidRPr="00AE0941">
        <w:rPr>
          <w:rFonts w:ascii="Arial" w:hAnsi="Arial" w:cs="Arial"/>
          <w:color w:val="000000"/>
          <w:sz w:val="22"/>
          <w:szCs w:val="22"/>
          <w:lang w:val="it-IT"/>
        </w:rPr>
        <w:t>in functia de .....................................</w:t>
      </w:r>
      <w:r w:rsidR="00211121">
        <w:rPr>
          <w:rFonts w:ascii="Arial" w:hAnsi="Arial" w:cs="Arial"/>
          <w:color w:val="000000"/>
          <w:sz w:val="22"/>
          <w:szCs w:val="22"/>
          <w:lang w:val="it-IT"/>
        </w:rPr>
        <w:t>......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, conform </w:t>
      </w:r>
      <w:r w:rsidR="00D62EC5" w:rsidRPr="00AE0941">
        <w:rPr>
          <w:rFonts w:ascii="Arial" w:hAnsi="Arial" w:cs="Arial"/>
          <w:b/>
          <w:color w:val="000000"/>
          <w:sz w:val="22"/>
          <w:szCs w:val="22"/>
          <w:lang w:val="it-IT"/>
        </w:rPr>
        <w:t>Art. ..........</w:t>
      </w:r>
      <w:r w:rsidR="00AE0941" w:rsidRPr="00AE0941">
        <w:rPr>
          <w:rFonts w:ascii="Arial" w:hAnsi="Arial" w:cs="Arial"/>
          <w:b/>
          <w:color w:val="000000"/>
          <w:sz w:val="22"/>
          <w:szCs w:val="22"/>
          <w:lang w:val="it-IT"/>
        </w:rPr>
        <w:t>..</w:t>
      </w:r>
      <w:r w:rsidR="00D62EC5"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>din</w:t>
      </w:r>
      <w:r w:rsidRPr="00AE0941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Legea 53/2003 –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Codul Muncii.</w:t>
      </w:r>
    </w:p>
    <w:p w:rsidR="0069406C" w:rsidRPr="00AE0941" w:rsidRDefault="0069406C" w:rsidP="0069406C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ab/>
        <w:t xml:space="preserve">Precizam ca </w:t>
      </w:r>
      <w:r w:rsidR="00085FB6" w:rsidRPr="00AE0941">
        <w:rPr>
          <w:rFonts w:ascii="Arial" w:hAnsi="Arial" w:cs="Arial"/>
          <w:color w:val="000000"/>
          <w:sz w:val="22"/>
          <w:szCs w:val="22"/>
          <w:lang w:val="it-IT"/>
        </w:rPr>
        <w:t>fostul</w:t>
      </w:r>
      <w:r w:rsidR="00AE0941">
        <w:rPr>
          <w:rFonts w:ascii="Arial" w:hAnsi="Arial" w:cs="Arial"/>
          <w:color w:val="000000"/>
          <w:sz w:val="22"/>
          <w:szCs w:val="22"/>
          <w:lang w:val="it-IT"/>
        </w:rPr>
        <w:t>/a</w:t>
      </w:r>
      <w:r w:rsidR="00085FB6"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nostru</w:t>
      </w:r>
      <w:r w:rsidR="00AE0941">
        <w:rPr>
          <w:rFonts w:ascii="Arial" w:hAnsi="Arial" w:cs="Arial"/>
          <w:color w:val="000000"/>
          <w:sz w:val="22"/>
          <w:szCs w:val="22"/>
          <w:lang w:val="it-IT"/>
        </w:rPr>
        <w:t>/a</w:t>
      </w:r>
      <w:r w:rsidR="00085FB6"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salariat/</w:t>
      </w:r>
      <w:r w:rsidR="00AE0941"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nu are debite fata de societate.</w:t>
      </w:r>
    </w:p>
    <w:p w:rsidR="0069406C" w:rsidRPr="00AE0941" w:rsidRDefault="0069406C" w:rsidP="0069406C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ab/>
        <w:t xml:space="preserve">Durata concediului de odihna este de </w:t>
      </w:r>
      <w:r w:rsidR="00B543C9" w:rsidRPr="00AE0941">
        <w:rPr>
          <w:rFonts w:ascii="Arial" w:hAnsi="Arial" w:cs="Arial"/>
          <w:color w:val="000000"/>
          <w:sz w:val="22"/>
          <w:szCs w:val="22"/>
          <w:lang w:val="it-IT"/>
        </w:rPr>
        <w:t>.......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zile lucratoare, din care pe anul in curs a folosit un numar de .....</w:t>
      </w:r>
      <w:r w:rsidR="00B543C9" w:rsidRPr="00AE0941">
        <w:rPr>
          <w:rFonts w:ascii="Arial" w:hAnsi="Arial" w:cs="Arial"/>
          <w:color w:val="000000"/>
          <w:sz w:val="22"/>
          <w:szCs w:val="22"/>
          <w:lang w:val="it-IT"/>
        </w:rPr>
        <w:t>..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zile lucratoare pentru care a primit indemnizatia aferenta.</w:t>
      </w:r>
    </w:p>
    <w:p w:rsidR="0069406C" w:rsidRPr="00AE0941" w:rsidRDefault="00085FB6" w:rsidP="0069406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>Salariatul/</w:t>
      </w:r>
      <w:r w:rsidR="0069406C"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a mai are dreptul la / a efectuat in plus un numar de </w:t>
      </w:r>
      <w:r w:rsidR="00B543C9" w:rsidRPr="00AE0941">
        <w:rPr>
          <w:rFonts w:ascii="Arial" w:hAnsi="Arial" w:cs="Arial"/>
          <w:color w:val="000000"/>
          <w:sz w:val="22"/>
          <w:szCs w:val="22"/>
          <w:lang w:val="it-IT"/>
        </w:rPr>
        <w:t>.......</w:t>
      </w:r>
      <w:r w:rsidR="0069406C"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zile de concediu de odihna. </w:t>
      </w:r>
    </w:p>
    <w:p w:rsidR="0069406C" w:rsidRPr="00AE0941" w:rsidRDefault="00085FB6" w:rsidP="0069406C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ab/>
        <w:t>Salariatul/a</w:t>
      </w:r>
      <w:r w:rsidR="0069406C"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a avut un numar de </w:t>
      </w:r>
      <w:r w:rsidR="00B543C9" w:rsidRPr="00AE0941">
        <w:rPr>
          <w:rFonts w:ascii="Arial" w:hAnsi="Arial" w:cs="Arial"/>
          <w:color w:val="000000"/>
          <w:sz w:val="22"/>
          <w:szCs w:val="22"/>
          <w:lang w:val="it-IT"/>
        </w:rPr>
        <w:t>.......</w:t>
      </w:r>
      <w:r w:rsidR="0069406C"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zile de absente nemotivate si </w:t>
      </w:r>
      <w:r w:rsidR="00B543C9" w:rsidRPr="00AE0941">
        <w:rPr>
          <w:rFonts w:ascii="Arial" w:hAnsi="Arial" w:cs="Arial"/>
          <w:color w:val="000000"/>
          <w:sz w:val="22"/>
          <w:szCs w:val="22"/>
          <w:lang w:val="it-IT"/>
        </w:rPr>
        <w:t>.......</w:t>
      </w:r>
      <w:r w:rsidR="0069406C"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zile de concediu fara plata.</w:t>
      </w:r>
    </w:p>
    <w:p w:rsidR="0069406C" w:rsidRPr="00AE0941" w:rsidRDefault="0069406C" w:rsidP="0069406C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69406C" w:rsidRPr="00AE0941" w:rsidRDefault="0069406C" w:rsidP="0069406C">
      <w:pPr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ab/>
        <w:t>Impotriva prezentei dispozitii de incetare a contractului de munca sus-</w:t>
      </w:r>
      <w:r w:rsidR="00085FB6" w:rsidRPr="00AE0941">
        <w:rPr>
          <w:rFonts w:ascii="Arial" w:hAnsi="Arial" w:cs="Arial"/>
          <w:color w:val="000000"/>
          <w:sz w:val="22"/>
          <w:szCs w:val="22"/>
          <w:lang w:val="it-IT"/>
        </w:rPr>
        <w:t>numitul / sus-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numita se poate adresa cu contestatie la Tribunalul de unde apartine cu domiciliu, in termen de </w:t>
      </w:r>
      <w:r w:rsidR="00AE0941">
        <w:rPr>
          <w:rFonts w:ascii="Arial" w:hAnsi="Arial" w:cs="Arial"/>
          <w:color w:val="000000"/>
          <w:sz w:val="22"/>
          <w:szCs w:val="22"/>
          <w:lang w:val="it-IT"/>
        </w:rPr>
        <w:t>45</w:t>
      </w:r>
      <w:r w:rsidRPr="00AE0941">
        <w:rPr>
          <w:rFonts w:ascii="Arial" w:hAnsi="Arial" w:cs="Arial"/>
          <w:color w:val="000000"/>
          <w:sz w:val="22"/>
          <w:szCs w:val="22"/>
          <w:lang w:val="it-IT"/>
        </w:rPr>
        <w:t xml:space="preserve"> de zile de la comunicare.</w:t>
      </w:r>
    </w:p>
    <w:p w:rsidR="0069406C" w:rsidRPr="00AE0941" w:rsidRDefault="0069406C" w:rsidP="0069406C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:rsidR="0069406C" w:rsidRPr="00AE0941" w:rsidRDefault="0069406C" w:rsidP="0069406C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:rsidR="0069406C" w:rsidRPr="00AE0941" w:rsidRDefault="0069406C" w:rsidP="0069406C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:rsidR="0069406C" w:rsidRPr="00AE0941" w:rsidRDefault="0069406C" w:rsidP="0069406C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p w:rsidR="0069406C" w:rsidRPr="00AE0941" w:rsidRDefault="00085FB6" w:rsidP="0069406C">
      <w:pPr>
        <w:ind w:left="5040" w:firstLine="720"/>
        <w:rPr>
          <w:rFonts w:ascii="Arial" w:hAnsi="Arial" w:cs="Arial"/>
          <w:color w:val="000000"/>
          <w:sz w:val="22"/>
          <w:szCs w:val="22"/>
        </w:rPr>
      </w:pPr>
      <w:r w:rsidRPr="00AE0941">
        <w:rPr>
          <w:rFonts w:ascii="Arial" w:hAnsi="Arial" w:cs="Arial"/>
          <w:color w:val="000000"/>
          <w:sz w:val="22"/>
          <w:szCs w:val="22"/>
          <w:lang w:val="it-IT"/>
        </w:rPr>
        <w:t>Reprezentant legal</w:t>
      </w:r>
      <w:r w:rsidR="0069406C" w:rsidRPr="00AE0941">
        <w:rPr>
          <w:rFonts w:ascii="Arial" w:hAnsi="Arial" w:cs="Arial"/>
          <w:color w:val="000000"/>
          <w:sz w:val="22"/>
          <w:szCs w:val="22"/>
        </w:rPr>
        <w:t>,</w:t>
      </w:r>
    </w:p>
    <w:p w:rsidR="00C64A58" w:rsidRPr="00AE0941" w:rsidRDefault="00085FB6" w:rsidP="00085FB6">
      <w:pPr>
        <w:ind w:left="5040" w:firstLine="720"/>
        <w:rPr>
          <w:rFonts w:ascii="Arial" w:hAnsi="Arial" w:cs="Arial"/>
          <w:sz w:val="22"/>
          <w:szCs w:val="22"/>
        </w:rPr>
      </w:pPr>
      <w:r w:rsidRPr="00AE0941">
        <w:rPr>
          <w:rFonts w:ascii="Arial" w:hAnsi="Arial" w:cs="Arial"/>
          <w:color w:val="000000"/>
          <w:sz w:val="22"/>
          <w:szCs w:val="22"/>
        </w:rPr>
        <w:t>……………………………</w:t>
      </w:r>
    </w:p>
    <w:sectPr w:rsidR="00C64A58" w:rsidRPr="00AE0941" w:rsidSect="00B56972">
      <w:headerReference w:type="default" r:id="rId6"/>
      <w:footerReference w:type="default" r:id="rId7"/>
      <w:pgSz w:w="11907" w:h="16840" w:code="9"/>
      <w:pgMar w:top="1134" w:right="1134" w:bottom="1134" w:left="1134" w:header="0" w:footer="8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EE" w:rsidRDefault="00DC39EE" w:rsidP="001336B3">
      <w:r>
        <w:separator/>
      </w:r>
    </w:p>
  </w:endnote>
  <w:endnote w:type="continuationSeparator" w:id="0">
    <w:p w:rsidR="00DC39EE" w:rsidRDefault="00DC39EE" w:rsidP="0013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934796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1336B3" w:rsidRPr="00AE0941" w:rsidRDefault="00AE0941" w:rsidP="001336B3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F04C1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15875</wp:posOffset>
                  </wp:positionV>
                  <wp:extent cx="190500" cy="190500"/>
                  <wp:effectExtent l="1905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C1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04C1B">
              <w:rPr>
                <w:rFonts w:ascii="Arial" w:hAnsi="Arial" w:cs="Arial"/>
                <w:sz w:val="16"/>
                <w:szCs w:val="16"/>
              </w:rPr>
              <w:t>Formular</w:t>
            </w:r>
            <w:proofErr w:type="spellEnd"/>
            <w:r w:rsidRPr="00F04C1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4C1B">
              <w:rPr>
                <w:rFonts w:ascii="Arial" w:hAnsi="Arial" w:cs="Arial"/>
                <w:sz w:val="16"/>
                <w:szCs w:val="16"/>
              </w:rPr>
              <w:t>oferit</w:t>
            </w:r>
            <w:proofErr w:type="spellEnd"/>
            <w:r w:rsidRPr="00F04C1B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04C1B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F04C1B">
                <w:rPr>
                  <w:rStyle w:val="Hyperlink"/>
                  <w:rFonts w:ascii="Arial" w:hAnsi="Arial" w:cs="Arial"/>
                  <w:sz w:val="16"/>
                  <w:szCs w:val="16"/>
                </w:rPr>
                <w:t>www.calculatoare-salarizare.ro</w:t>
              </w:r>
            </w:hyperlink>
            <w:r w:rsidRPr="00F04C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F04C1B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F04C1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B6A59" w:rsidRPr="00F04C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04C1B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EB6A59" w:rsidRPr="00F04C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11363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EB6A59" w:rsidRPr="00F04C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04C1B">
              <w:rPr>
                <w:rFonts w:ascii="Arial" w:hAnsi="Arial" w:cs="Arial"/>
                <w:sz w:val="20"/>
                <w:szCs w:val="20"/>
              </w:rPr>
              <w:t xml:space="preserve"> din </w:t>
            </w:r>
            <w:r w:rsidR="00EB6A59" w:rsidRPr="00F04C1B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F04C1B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EB6A59" w:rsidRPr="00F04C1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11363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EB6A59" w:rsidRPr="00F04C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EE" w:rsidRDefault="00DC39EE" w:rsidP="001336B3">
      <w:r>
        <w:separator/>
      </w:r>
    </w:p>
  </w:footnote>
  <w:footnote w:type="continuationSeparator" w:id="0">
    <w:p w:rsidR="00DC39EE" w:rsidRDefault="00DC39EE" w:rsidP="0013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3" w:rsidRPr="00AE0941" w:rsidRDefault="001336B3" w:rsidP="00AE0941">
    <w:pPr>
      <w:pStyle w:val="Header"/>
      <w:rPr>
        <w:rFonts w:ascii="Arial" w:hAnsi="Arial" w:cs="Arial"/>
        <w:sz w:val="16"/>
        <w:szCs w:val="16"/>
      </w:rPr>
    </w:pPr>
  </w:p>
  <w:p w:rsidR="00B37C8B" w:rsidRDefault="00B37C8B" w:rsidP="00AE0941">
    <w:pPr>
      <w:pStyle w:val="Header"/>
      <w:rPr>
        <w:rFonts w:ascii="Arial" w:hAnsi="Arial" w:cs="Arial"/>
        <w:sz w:val="16"/>
        <w:szCs w:val="16"/>
      </w:rPr>
    </w:pPr>
  </w:p>
  <w:p w:rsidR="00AE0941" w:rsidRDefault="00AE0941" w:rsidP="00AE0941">
    <w:pPr>
      <w:pStyle w:val="Header"/>
      <w:rPr>
        <w:rFonts w:ascii="Arial" w:hAnsi="Arial" w:cs="Arial"/>
        <w:sz w:val="16"/>
        <w:szCs w:val="16"/>
      </w:rPr>
    </w:pPr>
  </w:p>
  <w:p w:rsidR="00AE0941" w:rsidRPr="00AE0941" w:rsidRDefault="00AE0941" w:rsidP="00AE0941">
    <w:pPr>
      <w:pStyle w:val="Header"/>
      <w:rPr>
        <w:rFonts w:ascii="Arial" w:hAnsi="Arial" w:cs="Arial"/>
        <w:sz w:val="16"/>
        <w:szCs w:val="16"/>
      </w:rPr>
    </w:pPr>
  </w:p>
  <w:p w:rsidR="001336B3" w:rsidRPr="00AE0941" w:rsidRDefault="0069406C" w:rsidP="00B37C8B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  <w:proofErr w:type="spellStart"/>
    <w:r w:rsidRPr="00AE0941">
      <w:rPr>
        <w:rFonts w:ascii="Arial" w:hAnsi="Arial" w:cs="Arial"/>
        <w:smallCaps/>
        <w:sz w:val="16"/>
        <w:szCs w:val="16"/>
      </w:rPr>
      <w:t>Decizie</w:t>
    </w:r>
    <w:proofErr w:type="spellEnd"/>
    <w:r w:rsidRPr="00AE0941">
      <w:rPr>
        <w:rFonts w:ascii="Arial" w:hAnsi="Arial" w:cs="Arial"/>
        <w:smallCaps/>
        <w:sz w:val="16"/>
        <w:szCs w:val="16"/>
      </w:rPr>
      <w:t xml:space="preserve"> de </w:t>
    </w:r>
    <w:proofErr w:type="spellStart"/>
    <w:r w:rsidRPr="00AE0941">
      <w:rPr>
        <w:rFonts w:ascii="Arial" w:hAnsi="Arial" w:cs="Arial"/>
        <w:smallCaps/>
        <w:sz w:val="16"/>
        <w:szCs w:val="16"/>
      </w:rPr>
      <w:t>Incetare</w:t>
    </w:r>
    <w:proofErr w:type="spellEnd"/>
  </w:p>
  <w:p w:rsidR="00AE0941" w:rsidRPr="00AE0941" w:rsidRDefault="00AE0941" w:rsidP="00B37C8B">
    <w:pPr>
      <w:pStyle w:val="Header"/>
      <w:pBdr>
        <w:bottom w:val="single" w:sz="4" w:space="1" w:color="auto"/>
      </w:pBdr>
      <w:jc w:val="center"/>
      <w:rPr>
        <w:rFonts w:ascii="Arial" w:hAnsi="Arial" w:cs="Arial"/>
        <w:smallCaps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236"/>
    <w:rsid w:val="0004104B"/>
    <w:rsid w:val="000602FE"/>
    <w:rsid w:val="00082740"/>
    <w:rsid w:val="00085FB6"/>
    <w:rsid w:val="000B793C"/>
    <w:rsid w:val="000F1647"/>
    <w:rsid w:val="00102C31"/>
    <w:rsid w:val="001336B3"/>
    <w:rsid w:val="00163836"/>
    <w:rsid w:val="00190720"/>
    <w:rsid w:val="001D3BD0"/>
    <w:rsid w:val="001F6786"/>
    <w:rsid w:val="00211121"/>
    <w:rsid w:val="00211363"/>
    <w:rsid w:val="002152D1"/>
    <w:rsid w:val="003442C2"/>
    <w:rsid w:val="003674FA"/>
    <w:rsid w:val="0039084D"/>
    <w:rsid w:val="003C4EB0"/>
    <w:rsid w:val="00411BF7"/>
    <w:rsid w:val="0044781F"/>
    <w:rsid w:val="00454E86"/>
    <w:rsid w:val="00486F97"/>
    <w:rsid w:val="00653ACA"/>
    <w:rsid w:val="00661236"/>
    <w:rsid w:val="0069406C"/>
    <w:rsid w:val="007B124F"/>
    <w:rsid w:val="007B5156"/>
    <w:rsid w:val="007C25AC"/>
    <w:rsid w:val="00875182"/>
    <w:rsid w:val="008F0263"/>
    <w:rsid w:val="00927896"/>
    <w:rsid w:val="009B42C4"/>
    <w:rsid w:val="009E3847"/>
    <w:rsid w:val="00A61371"/>
    <w:rsid w:val="00A80731"/>
    <w:rsid w:val="00AA2651"/>
    <w:rsid w:val="00AA7940"/>
    <w:rsid w:val="00AE0941"/>
    <w:rsid w:val="00AE3C48"/>
    <w:rsid w:val="00B37C8B"/>
    <w:rsid w:val="00B543C9"/>
    <w:rsid w:val="00B56972"/>
    <w:rsid w:val="00B958CE"/>
    <w:rsid w:val="00BC5143"/>
    <w:rsid w:val="00C546D3"/>
    <w:rsid w:val="00C55572"/>
    <w:rsid w:val="00C64A58"/>
    <w:rsid w:val="00C66137"/>
    <w:rsid w:val="00C71609"/>
    <w:rsid w:val="00C71957"/>
    <w:rsid w:val="00C81044"/>
    <w:rsid w:val="00D62EC5"/>
    <w:rsid w:val="00D86757"/>
    <w:rsid w:val="00DC39EE"/>
    <w:rsid w:val="00E051F0"/>
    <w:rsid w:val="00E70F43"/>
    <w:rsid w:val="00E72DFD"/>
    <w:rsid w:val="00EB6A59"/>
    <w:rsid w:val="00ED5BE4"/>
    <w:rsid w:val="00EE1FCA"/>
    <w:rsid w:val="00F30891"/>
    <w:rsid w:val="00F36BB4"/>
    <w:rsid w:val="00FC4CFE"/>
    <w:rsid w:val="00FD1244"/>
    <w:rsid w:val="00F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64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7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3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6B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33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B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3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culatoare-salarizare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lients_Apex\Payroll\Others\ITMB\Cereri,%20Adeverinte,%20Decizii,%20Imputerniciri\Incetare%20CIM%20-%20Acordul%20Partilor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Incetare CIM - Acordul Partilor_RO.dotx</Template>
  <TotalTime>44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2015-09-16T19:46:00Z</cp:lastPrinted>
  <dcterms:created xsi:type="dcterms:W3CDTF">2014-12-10T11:46:00Z</dcterms:created>
  <dcterms:modified xsi:type="dcterms:W3CDTF">2022-03-16T19:09:00Z</dcterms:modified>
</cp:coreProperties>
</file>